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432" w:rsidRDefault="00721432" w:rsidP="00721432">
      <w:pPr>
        <w:tabs>
          <w:tab w:val="left" w:pos="7797"/>
        </w:tabs>
        <w:jc w:val="center"/>
        <w:rPr>
          <w:noProof/>
          <w:sz w:val="36"/>
          <w:szCs w:val="36"/>
        </w:rPr>
      </w:pPr>
    </w:p>
    <w:p w:rsidR="00F2572E" w:rsidRPr="00721432" w:rsidRDefault="00721432" w:rsidP="00721432">
      <w:pPr>
        <w:tabs>
          <w:tab w:val="left" w:pos="7797"/>
        </w:tabs>
        <w:jc w:val="center"/>
        <w:rPr>
          <w:rFonts w:ascii="Verdana" w:hAnsi="Verdana" w:cs="Baskerville"/>
          <w:sz w:val="36"/>
          <w:szCs w:val="36"/>
        </w:rPr>
      </w:pPr>
      <w:r w:rsidRPr="00721432">
        <w:rPr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7AC215B2" wp14:editId="02C74B79">
            <wp:simplePos x="0" y="0"/>
            <wp:positionH relativeFrom="margin">
              <wp:posOffset>5147310</wp:posOffset>
            </wp:positionH>
            <wp:positionV relativeFrom="paragraph">
              <wp:posOffset>-116840</wp:posOffset>
            </wp:positionV>
            <wp:extent cx="1181100" cy="125730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95717_953644054732782_1933899147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066" w:rsidRPr="00721432">
        <w:rPr>
          <w:noProof/>
          <w:sz w:val="36"/>
          <w:szCs w:val="36"/>
        </w:rPr>
        <w:t>Dayane Santos da Costa</w:t>
      </w:r>
      <w:r>
        <w:rPr>
          <w:noProof/>
          <w:sz w:val="36"/>
          <w:szCs w:val="36"/>
        </w:rPr>
        <w:t xml:space="preserve"> Paiva</w:t>
      </w:r>
    </w:p>
    <w:p w:rsidR="00721432" w:rsidRDefault="00407A2A" w:rsidP="0000631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Brasileira</w:t>
      </w:r>
      <w:r w:rsidR="00FD7BD7">
        <w:rPr>
          <w:rFonts w:ascii="Verdana" w:hAnsi="Verdana"/>
        </w:rPr>
        <w:t>, casada</w:t>
      </w:r>
      <w:r w:rsidR="001638B8" w:rsidRPr="001638B8">
        <w:rPr>
          <w:rFonts w:ascii="Verdana" w:hAnsi="Verdana"/>
        </w:rPr>
        <w:t xml:space="preserve">, </w:t>
      </w:r>
      <w:r w:rsidR="003B75FD">
        <w:rPr>
          <w:rFonts w:ascii="Verdana" w:hAnsi="Verdana"/>
        </w:rPr>
        <w:t xml:space="preserve">Rua </w:t>
      </w:r>
      <w:proofErr w:type="spellStart"/>
      <w:r w:rsidR="00611E8B">
        <w:rPr>
          <w:rFonts w:ascii="Verdana" w:hAnsi="Verdana"/>
        </w:rPr>
        <w:t>Ivai</w:t>
      </w:r>
      <w:proofErr w:type="spellEnd"/>
      <w:r w:rsidR="002F3AAC">
        <w:rPr>
          <w:rFonts w:ascii="Verdana" w:hAnsi="Verdana"/>
        </w:rPr>
        <w:t xml:space="preserve">, </w:t>
      </w:r>
      <w:r w:rsidR="003B75FD">
        <w:rPr>
          <w:rFonts w:ascii="Verdana" w:hAnsi="Verdana"/>
        </w:rPr>
        <w:t xml:space="preserve">nº </w:t>
      </w:r>
      <w:r w:rsidR="00611E8B">
        <w:rPr>
          <w:rFonts w:ascii="Verdana" w:hAnsi="Verdana"/>
        </w:rPr>
        <w:t>26 Sobrado 04</w:t>
      </w:r>
      <w:r w:rsidR="00FD7BD7">
        <w:rPr>
          <w:rFonts w:ascii="Verdana" w:hAnsi="Verdana"/>
        </w:rPr>
        <w:t xml:space="preserve">, </w:t>
      </w:r>
    </w:p>
    <w:p w:rsidR="0000631F" w:rsidRDefault="00FC65A7" w:rsidP="0000631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Bairro</w:t>
      </w:r>
      <w:r w:rsidR="0000631F">
        <w:rPr>
          <w:rFonts w:ascii="Verdana" w:hAnsi="Verdana"/>
        </w:rPr>
        <w:t xml:space="preserve"> – </w:t>
      </w:r>
      <w:r>
        <w:rPr>
          <w:rFonts w:ascii="Verdana" w:hAnsi="Verdana"/>
        </w:rPr>
        <w:t>Alto Boqueirão</w:t>
      </w:r>
    </w:p>
    <w:p w:rsidR="0000631F" w:rsidRDefault="0000631F" w:rsidP="0000631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CEP:</w:t>
      </w:r>
      <w:r w:rsidR="007150A8">
        <w:rPr>
          <w:rFonts w:ascii="Verdana" w:hAnsi="Verdana"/>
        </w:rPr>
        <w:t>8177046</w:t>
      </w:r>
      <w:r w:rsidR="003B75FD">
        <w:rPr>
          <w:rFonts w:ascii="Verdana" w:hAnsi="Verdana" w:cs="Arial"/>
          <w:color w:val="000000"/>
          <w:sz w:val="17"/>
          <w:szCs w:val="17"/>
          <w:shd w:val="clear" w:color="auto" w:fill="FFFFFF"/>
        </w:rPr>
        <w:t>0</w:t>
      </w:r>
      <w:r>
        <w:rPr>
          <w:rFonts w:ascii="Verdana" w:hAnsi="Verdana"/>
        </w:rPr>
        <w:t xml:space="preserve"> – </w:t>
      </w:r>
      <w:r w:rsidR="00FD7BD7">
        <w:rPr>
          <w:rFonts w:ascii="Verdana" w:hAnsi="Verdana"/>
        </w:rPr>
        <w:t>Curitiba</w:t>
      </w:r>
      <w:r w:rsidR="001638B8" w:rsidRPr="001638B8">
        <w:rPr>
          <w:rFonts w:ascii="Verdana" w:hAnsi="Verdana"/>
        </w:rPr>
        <w:t xml:space="preserve"> </w:t>
      </w:r>
      <w:r>
        <w:rPr>
          <w:rFonts w:ascii="Verdana" w:hAnsi="Verdana"/>
        </w:rPr>
        <w:t>/</w:t>
      </w:r>
      <w:r w:rsidR="001638B8" w:rsidRPr="001638B8">
        <w:rPr>
          <w:rFonts w:ascii="Verdana" w:hAnsi="Verdana"/>
        </w:rPr>
        <w:t xml:space="preserve"> </w:t>
      </w:r>
      <w:r w:rsidR="00FD7BD7">
        <w:rPr>
          <w:rFonts w:ascii="Verdana" w:hAnsi="Verdana"/>
        </w:rPr>
        <w:t>PR</w:t>
      </w:r>
      <w:r w:rsidR="001638B8" w:rsidRPr="001638B8">
        <w:rPr>
          <w:rFonts w:ascii="Verdana" w:hAnsi="Verdana"/>
        </w:rPr>
        <w:br/>
      </w:r>
      <w:r w:rsidR="005B5FD3">
        <w:rPr>
          <w:rFonts w:ascii="Verdana" w:hAnsi="Verdana"/>
        </w:rPr>
        <w:t xml:space="preserve">Telefone: </w:t>
      </w:r>
      <w:r w:rsidR="001638B8" w:rsidRPr="001638B8">
        <w:rPr>
          <w:rFonts w:ascii="Verdana" w:hAnsi="Verdana"/>
        </w:rPr>
        <w:t>(</w:t>
      </w:r>
      <w:r w:rsidR="00FD7BD7">
        <w:rPr>
          <w:rFonts w:ascii="Verdana" w:hAnsi="Verdana"/>
        </w:rPr>
        <w:t>41</w:t>
      </w:r>
      <w:r w:rsidR="000A4011">
        <w:rPr>
          <w:rFonts w:ascii="Verdana" w:hAnsi="Verdana"/>
        </w:rPr>
        <w:t>)</w:t>
      </w:r>
      <w:r w:rsidR="00407A2A" w:rsidRPr="00407A2A">
        <w:rPr>
          <w:rFonts w:asciiTheme="majorHAnsi" w:hAnsiTheme="majorHAnsi" w:cs="Baskerville"/>
          <w:sz w:val="24"/>
          <w:szCs w:val="24"/>
        </w:rPr>
        <w:t xml:space="preserve"> </w:t>
      </w:r>
      <w:r w:rsidR="007150A8">
        <w:rPr>
          <w:rFonts w:asciiTheme="majorHAnsi" w:hAnsiTheme="majorHAnsi" w:cs="Baskerville"/>
          <w:sz w:val="24"/>
          <w:szCs w:val="24"/>
        </w:rPr>
        <w:t>9</w:t>
      </w:r>
      <w:r w:rsidR="005F546C">
        <w:rPr>
          <w:rFonts w:asciiTheme="majorHAnsi" w:hAnsiTheme="majorHAnsi" w:cs="Baskerville"/>
          <w:sz w:val="24"/>
          <w:szCs w:val="24"/>
        </w:rPr>
        <w:t>8406-8058</w:t>
      </w:r>
    </w:p>
    <w:p w:rsidR="001638B8" w:rsidRDefault="005B5FD3" w:rsidP="0000631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E-mail:</w:t>
      </w:r>
      <w:r w:rsidR="001638B8" w:rsidRPr="001638B8">
        <w:rPr>
          <w:rFonts w:ascii="Verdana" w:hAnsi="Verdana"/>
        </w:rPr>
        <w:t xml:space="preserve"> </w:t>
      </w:r>
      <w:r w:rsidR="007C1066">
        <w:rPr>
          <w:rFonts w:ascii="Verdana" w:hAnsi="Verdana" w:cs="Baskerville"/>
        </w:rPr>
        <w:t>dayane_costa16@hotmail.com</w:t>
      </w:r>
    </w:p>
    <w:p w:rsidR="001638B8" w:rsidRDefault="001638B8" w:rsidP="001638B8">
      <w:pPr>
        <w:pStyle w:val="Seo"/>
        <w:rPr>
          <w:rFonts w:ascii="Verdana" w:hAnsi="Verdana"/>
        </w:rPr>
      </w:pPr>
      <w:r>
        <w:rPr>
          <w:rFonts w:ascii="Verdana" w:hAnsi="Verdana"/>
        </w:rPr>
        <w:t>objetivo</w:t>
      </w:r>
    </w:p>
    <w:p w:rsidR="001638B8" w:rsidRDefault="005A6741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12065" r="9525" b="6350"/>
                <wp:wrapNone/>
                <wp:docPr id="6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512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0" o:spid="_x0000_s1026" type="#_x0000_t32" style="position:absolute;margin-left:.3pt;margin-top:6.05pt;width:478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" strokecolor="#b9bec7" strokeweight="1pt">
                <w10:wrap anchorx="margin"/>
              </v:shape>
            </w:pict>
          </mc:Fallback>
        </mc:AlternateContent>
      </w:r>
    </w:p>
    <w:p w:rsidR="001638B8" w:rsidRDefault="001638B8" w:rsidP="00F236A8">
      <w:pPr>
        <w:pStyle w:val="Seo"/>
      </w:pPr>
    </w:p>
    <w:p w:rsidR="004032A0" w:rsidRPr="00407A2A" w:rsidRDefault="007C1066" w:rsidP="002E2280">
      <w:pPr>
        <w:pStyle w:val="Seo"/>
        <w:rPr>
          <w:rFonts w:ascii="Verdana" w:hAnsi="Verdana"/>
        </w:rPr>
      </w:pPr>
      <w:r>
        <w:t>ÁREA ADMINISTRATIVA</w:t>
      </w:r>
    </w:p>
    <w:p w:rsidR="002E2280" w:rsidRDefault="002E2280" w:rsidP="001638B8">
      <w:pPr>
        <w:pStyle w:val="Seo"/>
        <w:rPr>
          <w:rFonts w:ascii="Verdana" w:hAnsi="Verdana"/>
        </w:rPr>
      </w:pPr>
    </w:p>
    <w:p w:rsidR="002E2280" w:rsidRDefault="005A6741" w:rsidP="002E2280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6985" r="9525" b="11430"/>
                <wp:wrapNone/>
                <wp:docPr id="5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B53D8" id="AutoShape 176" o:spid="_x0000_s1026" type="#_x0000_t32" style="position:absolute;margin-left:.3pt;margin-top:6.05pt;width:478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" strokecolor="#b9bec7" strokeweight="1pt">
                <w10:wrap anchorx="margin"/>
              </v:shape>
            </w:pict>
          </mc:Fallback>
        </mc:AlternateContent>
      </w:r>
    </w:p>
    <w:p w:rsidR="002E2280" w:rsidRDefault="002E2280" w:rsidP="002E2280">
      <w:pPr>
        <w:pStyle w:val="Seo"/>
      </w:pPr>
    </w:p>
    <w:p w:rsidR="002E2280" w:rsidRDefault="00756035" w:rsidP="001638B8">
      <w:pPr>
        <w:pStyle w:val="Seo"/>
        <w:rPr>
          <w:rFonts w:ascii="Verdana" w:hAnsi="Verdana"/>
        </w:rPr>
      </w:pPr>
      <w:r>
        <w:rPr>
          <w:rFonts w:ascii="Verdana" w:hAnsi="Verdana"/>
        </w:rPr>
        <w:t>FORMAÇÃO</w:t>
      </w:r>
    </w:p>
    <w:p w:rsidR="001638B8" w:rsidRDefault="005A6741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11430" r="9525" b="6985"/>
                <wp:wrapNone/>
                <wp:docPr id="4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9CA0F" id="AutoShape 169" o:spid="_x0000_s1026" type="#_x0000_t32" style="position:absolute;margin-left:.3pt;margin-top:6.05pt;width:478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" strokecolor="#b9bec7" strokeweight="1pt">
                <w10:wrap anchorx="margin"/>
              </v:shape>
            </w:pict>
          </mc:Fallback>
        </mc:AlternateContent>
      </w:r>
    </w:p>
    <w:p w:rsidR="002E2280" w:rsidRDefault="002E2280" w:rsidP="002E2280">
      <w:pPr>
        <w:pStyle w:val="PargrafodaLista"/>
        <w:spacing w:after="120" w:line="240" w:lineRule="auto"/>
        <w:ind w:left="284"/>
        <w:rPr>
          <w:rFonts w:ascii="Verdana" w:hAnsi="Verdana"/>
        </w:rPr>
      </w:pPr>
    </w:p>
    <w:p w:rsidR="002E2280" w:rsidRPr="00407A2A" w:rsidRDefault="00407A2A" w:rsidP="00407A2A">
      <w:pPr>
        <w:pStyle w:val="PargrafodaLista"/>
        <w:numPr>
          <w:ilvl w:val="0"/>
          <w:numId w:val="28"/>
        </w:numPr>
        <w:spacing w:after="120" w:line="240" w:lineRule="auto"/>
        <w:rPr>
          <w:rFonts w:ascii="Verdana" w:hAnsi="Verdana"/>
        </w:rPr>
      </w:pPr>
      <w:r w:rsidRPr="00407A2A">
        <w:rPr>
          <w:rFonts w:ascii="Verdana" w:hAnsi="Verdana" w:cs="Baskerville"/>
        </w:rPr>
        <w:t xml:space="preserve">Ensino </w:t>
      </w:r>
      <w:proofErr w:type="spellStart"/>
      <w:r w:rsidRPr="00407A2A">
        <w:rPr>
          <w:rFonts w:ascii="Verdana" w:hAnsi="Verdana" w:cs="Baskerville"/>
        </w:rPr>
        <w:t>superior:</w:t>
      </w:r>
      <w:r w:rsidR="007C1066">
        <w:rPr>
          <w:rFonts w:ascii="Verdana" w:hAnsi="Verdana" w:cs="Baskerville"/>
        </w:rPr>
        <w:t>Administração</w:t>
      </w:r>
      <w:proofErr w:type="spellEnd"/>
      <w:r w:rsidRPr="00407A2A">
        <w:rPr>
          <w:rFonts w:ascii="Verdana" w:hAnsi="Verdana" w:cs="Baskerville"/>
        </w:rPr>
        <w:t xml:space="preserve"> </w:t>
      </w:r>
      <w:r w:rsidR="003B75FD">
        <w:rPr>
          <w:rFonts w:ascii="Verdana" w:hAnsi="Verdana" w:cs="Baskerville"/>
        </w:rPr>
        <w:t xml:space="preserve">–Faculdade Integrada Brasil </w:t>
      </w:r>
      <w:proofErr w:type="spellStart"/>
      <w:r w:rsidR="003B75FD">
        <w:rPr>
          <w:rFonts w:ascii="Verdana" w:hAnsi="Verdana" w:cs="Baskerville"/>
        </w:rPr>
        <w:t>Amazonia</w:t>
      </w:r>
      <w:proofErr w:type="spellEnd"/>
      <w:r w:rsidRPr="00407A2A">
        <w:rPr>
          <w:rFonts w:ascii="Verdana" w:hAnsi="Verdana" w:cs="Baskerville"/>
        </w:rPr>
        <w:t xml:space="preserve"> (Cursando</w:t>
      </w:r>
      <w:r w:rsidR="00FD7BD7">
        <w:rPr>
          <w:rFonts w:ascii="Verdana" w:hAnsi="Verdana" w:cs="Baskerville"/>
        </w:rPr>
        <w:t xml:space="preserve"> 4</w:t>
      </w:r>
      <w:r w:rsidR="007C1066">
        <w:rPr>
          <w:rFonts w:ascii="Verdana" w:hAnsi="Verdana" w:cs="Baskerville"/>
        </w:rPr>
        <w:t>º semestre</w:t>
      </w:r>
      <w:r w:rsidR="007266E8">
        <w:rPr>
          <w:rFonts w:ascii="Verdana" w:hAnsi="Verdana" w:cs="Baskerville"/>
        </w:rPr>
        <w:t xml:space="preserve"> </w:t>
      </w:r>
      <w:r w:rsidR="004D29C3">
        <w:rPr>
          <w:rFonts w:ascii="Verdana" w:hAnsi="Verdana" w:cs="Baskerville"/>
        </w:rPr>
        <w:t>Matutino</w:t>
      </w:r>
      <w:r w:rsidRPr="00407A2A">
        <w:rPr>
          <w:rFonts w:ascii="Verdana" w:hAnsi="Verdana" w:cs="Baskerville"/>
        </w:rPr>
        <w:t>)</w:t>
      </w:r>
    </w:p>
    <w:p w:rsidR="002E2280" w:rsidRDefault="008D48FB" w:rsidP="002E2280">
      <w:pPr>
        <w:pStyle w:val="PargrafodaLista"/>
        <w:spacing w:after="120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Cursos Complementares:</w:t>
      </w:r>
    </w:p>
    <w:p w:rsidR="008D48FB" w:rsidRPr="008D48FB" w:rsidRDefault="008D48FB" w:rsidP="008D48FB">
      <w:pPr>
        <w:numPr>
          <w:ilvl w:val="0"/>
          <w:numId w:val="28"/>
        </w:numPr>
        <w:rPr>
          <w:rFonts w:ascii="Verdana" w:hAnsi="Verdana" w:cs="Baskerville"/>
        </w:rPr>
      </w:pPr>
      <w:r w:rsidRPr="008D48FB">
        <w:rPr>
          <w:rFonts w:ascii="Verdana" w:hAnsi="Verdana" w:cs="Baskerville"/>
        </w:rPr>
        <w:t>Informática Básica</w:t>
      </w:r>
    </w:p>
    <w:p w:rsidR="008D48FB" w:rsidRPr="005A6741" w:rsidRDefault="007C1066" w:rsidP="005A6741">
      <w:pPr>
        <w:numPr>
          <w:ilvl w:val="0"/>
          <w:numId w:val="28"/>
        </w:numPr>
        <w:rPr>
          <w:rFonts w:ascii="Verdana" w:hAnsi="Verdana" w:cs="Baskerville"/>
        </w:rPr>
      </w:pPr>
      <w:r>
        <w:rPr>
          <w:rFonts w:ascii="Verdana" w:hAnsi="Verdana" w:cs="Baskerville"/>
        </w:rPr>
        <w:t>Manutenção de computadores</w:t>
      </w:r>
    </w:p>
    <w:p w:rsidR="008D48FB" w:rsidRPr="008D48FB" w:rsidRDefault="008D48FB" w:rsidP="0077599F">
      <w:pPr>
        <w:pStyle w:val="PargrafodaLista"/>
        <w:spacing w:after="120" w:line="240" w:lineRule="auto"/>
        <w:ind w:left="0"/>
        <w:rPr>
          <w:rFonts w:ascii="Verdana" w:hAnsi="Verdana"/>
        </w:rPr>
      </w:pPr>
    </w:p>
    <w:p w:rsidR="004032A0" w:rsidRDefault="004032A0" w:rsidP="00756035">
      <w:pPr>
        <w:pStyle w:val="Seo"/>
        <w:rPr>
          <w:rFonts w:ascii="Verdana" w:hAnsi="Verdana"/>
        </w:rPr>
      </w:pPr>
    </w:p>
    <w:p w:rsidR="004032A0" w:rsidRDefault="00756035" w:rsidP="00756035">
      <w:pPr>
        <w:pStyle w:val="Seo"/>
        <w:rPr>
          <w:rFonts w:ascii="Verdana" w:hAnsi="Verdana"/>
        </w:rPr>
      </w:pPr>
      <w:r>
        <w:rPr>
          <w:rFonts w:ascii="Verdana" w:hAnsi="Verdana"/>
        </w:rPr>
        <w:t>EXPERIÊNCIA PROFISSIONAL</w:t>
      </w:r>
    </w:p>
    <w:p w:rsidR="00B30D63" w:rsidRDefault="005A6741" w:rsidP="00B30D63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8255" r="9525" b="10160"/>
                <wp:wrapNone/>
                <wp:docPr id="3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E4C3C" id="AutoShape 170" o:spid="_x0000_s1026" type="#_x0000_t32" style="position:absolute;margin-left:.3pt;margin-top:6.05pt;width:478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" strokecolor="#b9bec7" strokeweight="1pt">
                <w10:wrap anchorx="margin"/>
              </v:shape>
            </w:pict>
          </mc:Fallback>
        </mc:AlternateContent>
      </w:r>
    </w:p>
    <w:p w:rsidR="001A4F79" w:rsidRPr="002039BD" w:rsidRDefault="001A4F79" w:rsidP="00B30D63">
      <w:pPr>
        <w:pStyle w:val="Seo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F236A8" w:rsidRPr="00636302" w:rsidRDefault="008078C1" w:rsidP="00F236A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7C1066">
        <w:rPr>
          <w:rFonts w:ascii="Verdana" w:hAnsi="Verdana"/>
          <w:b/>
        </w:rPr>
        <w:t>Auxiliar Administrativo</w:t>
      </w:r>
      <w:r w:rsidR="00F236A8">
        <w:rPr>
          <w:rFonts w:ascii="Verdana" w:hAnsi="Verdana"/>
          <w:b/>
        </w:rPr>
        <w:t xml:space="preserve"> </w:t>
      </w:r>
    </w:p>
    <w:p w:rsidR="000A4011" w:rsidRDefault="007C1066" w:rsidP="0077599F">
      <w:pPr>
        <w:pStyle w:val="PargrafodaLista"/>
        <w:numPr>
          <w:ilvl w:val="0"/>
          <w:numId w:val="27"/>
        </w:numPr>
        <w:spacing w:after="120" w:line="240" w:lineRule="auto"/>
        <w:rPr>
          <w:rFonts w:ascii="Verdana" w:hAnsi="Verdana" w:cs="Baskerville"/>
        </w:rPr>
      </w:pPr>
      <w:r>
        <w:rPr>
          <w:rFonts w:ascii="Verdana" w:hAnsi="Verdana" w:cs="Baskerville"/>
        </w:rPr>
        <w:t>PRP Mergulhão &amp; Domingues (</w:t>
      </w:r>
      <w:proofErr w:type="spellStart"/>
      <w:r>
        <w:rPr>
          <w:rFonts w:ascii="Verdana" w:hAnsi="Verdana" w:cs="Baskerville"/>
        </w:rPr>
        <w:t>Periodo</w:t>
      </w:r>
      <w:proofErr w:type="spellEnd"/>
      <w:r>
        <w:rPr>
          <w:rFonts w:ascii="Verdana" w:hAnsi="Verdana" w:cs="Baskerville"/>
        </w:rPr>
        <w:t xml:space="preserve"> de 04/07/2012 á 07/05/2013)</w:t>
      </w:r>
      <w:r w:rsidR="001927BE">
        <w:rPr>
          <w:rFonts w:ascii="Verdana" w:hAnsi="Verdana" w:cs="Baskerville"/>
        </w:rPr>
        <w:t xml:space="preserve"> </w:t>
      </w:r>
      <w:proofErr w:type="spellStart"/>
      <w:r w:rsidR="001927BE">
        <w:rPr>
          <w:rFonts w:ascii="Verdana" w:hAnsi="Verdana" w:cs="Baskerville"/>
        </w:rPr>
        <w:t>Belem</w:t>
      </w:r>
      <w:proofErr w:type="spellEnd"/>
      <w:r w:rsidR="001927BE">
        <w:rPr>
          <w:rFonts w:ascii="Verdana" w:hAnsi="Verdana" w:cs="Baskerville"/>
        </w:rPr>
        <w:t>-PA</w:t>
      </w:r>
    </w:p>
    <w:p w:rsidR="007C1066" w:rsidRDefault="007C1066" w:rsidP="008D48FB">
      <w:pPr>
        <w:pStyle w:val="PargrafodaLista"/>
        <w:spacing w:after="120" w:line="240" w:lineRule="auto"/>
        <w:rPr>
          <w:rFonts w:ascii="Verdana" w:hAnsi="Verdana" w:cs="Baskerville"/>
        </w:rPr>
      </w:pPr>
    </w:p>
    <w:p w:rsidR="006E581A" w:rsidRPr="00E13BE5" w:rsidRDefault="007C1066" w:rsidP="00E13BE5">
      <w:pPr>
        <w:pStyle w:val="PargrafodaLista"/>
        <w:numPr>
          <w:ilvl w:val="0"/>
          <w:numId w:val="27"/>
        </w:numPr>
        <w:spacing w:after="120" w:line="240" w:lineRule="auto"/>
        <w:rPr>
          <w:rFonts w:ascii="Verdana" w:hAnsi="Verdana" w:cs="Baskerville"/>
        </w:rPr>
      </w:pPr>
      <w:r>
        <w:rPr>
          <w:rFonts w:ascii="Verdana" w:hAnsi="Verdana" w:cs="Baskerville"/>
        </w:rPr>
        <w:t>Tal Engenharia LTDA- EPP (</w:t>
      </w:r>
      <w:proofErr w:type="spellStart"/>
      <w:r>
        <w:rPr>
          <w:rFonts w:ascii="Verdana" w:hAnsi="Verdana" w:cs="Baskerville"/>
        </w:rPr>
        <w:t>Periodo</w:t>
      </w:r>
      <w:proofErr w:type="spellEnd"/>
      <w:r>
        <w:rPr>
          <w:rFonts w:ascii="Verdana" w:hAnsi="Verdana" w:cs="Baskerville"/>
        </w:rPr>
        <w:t xml:space="preserve"> de 09/12/2013 á</w:t>
      </w:r>
      <w:r w:rsidR="0077599F">
        <w:rPr>
          <w:rFonts w:ascii="Verdana" w:hAnsi="Verdana" w:cs="Baskerville"/>
        </w:rPr>
        <w:t xml:space="preserve"> 30/07/2014)</w:t>
      </w:r>
      <w:r w:rsidR="001927BE">
        <w:rPr>
          <w:rFonts w:ascii="Verdana" w:hAnsi="Verdana" w:cs="Baskerville"/>
        </w:rPr>
        <w:t xml:space="preserve"> Belém-PA</w:t>
      </w:r>
    </w:p>
    <w:p w:rsidR="005A6741" w:rsidRPr="005A6741" w:rsidRDefault="005A6741" w:rsidP="005A6741">
      <w:pPr>
        <w:pStyle w:val="PargrafodaLista"/>
        <w:rPr>
          <w:rFonts w:ascii="Verdana" w:hAnsi="Verdana" w:cs="Baskerville"/>
        </w:rPr>
      </w:pPr>
    </w:p>
    <w:p w:rsidR="005A6741" w:rsidRDefault="005A6741" w:rsidP="0077599F">
      <w:pPr>
        <w:pStyle w:val="PargrafodaLista"/>
        <w:numPr>
          <w:ilvl w:val="0"/>
          <w:numId w:val="27"/>
        </w:numPr>
        <w:spacing w:after="120" w:line="240" w:lineRule="auto"/>
        <w:rPr>
          <w:rFonts w:ascii="Verdana" w:hAnsi="Verdana" w:cs="Baskerville"/>
        </w:rPr>
      </w:pPr>
      <w:r>
        <w:rPr>
          <w:rFonts w:ascii="Verdana" w:hAnsi="Verdana" w:cs="Baskerville"/>
        </w:rPr>
        <w:t xml:space="preserve">Serviço Social da </w:t>
      </w:r>
      <w:r w:rsidR="00FD7BD7">
        <w:rPr>
          <w:rFonts w:ascii="Verdana" w:hAnsi="Verdana" w:cs="Baskerville"/>
        </w:rPr>
        <w:t>Industria – S</w:t>
      </w:r>
      <w:r w:rsidR="00233824">
        <w:rPr>
          <w:rFonts w:ascii="Verdana" w:hAnsi="Verdana" w:cs="Baskerville"/>
        </w:rPr>
        <w:t>ESI- (</w:t>
      </w:r>
      <w:proofErr w:type="spellStart"/>
      <w:r w:rsidR="00233824">
        <w:rPr>
          <w:rFonts w:ascii="Verdana" w:hAnsi="Verdana" w:cs="Baskerville"/>
        </w:rPr>
        <w:t>Periodo</w:t>
      </w:r>
      <w:proofErr w:type="spellEnd"/>
      <w:r w:rsidR="00233824">
        <w:rPr>
          <w:rFonts w:ascii="Verdana" w:hAnsi="Verdana" w:cs="Baskerville"/>
        </w:rPr>
        <w:t xml:space="preserve"> de 11/08/2014 á </w:t>
      </w:r>
      <w:r w:rsidR="00C3696B">
        <w:rPr>
          <w:rFonts w:ascii="Verdana" w:hAnsi="Verdana" w:cs="Baskerville"/>
        </w:rPr>
        <w:t>04</w:t>
      </w:r>
      <w:r w:rsidR="00FD7BD7">
        <w:rPr>
          <w:rFonts w:ascii="Verdana" w:hAnsi="Verdana" w:cs="Baskerville"/>
        </w:rPr>
        <w:t>/0</w:t>
      </w:r>
      <w:r w:rsidR="00C3696B">
        <w:rPr>
          <w:rFonts w:ascii="Verdana" w:hAnsi="Verdana" w:cs="Baskerville"/>
        </w:rPr>
        <w:t>8</w:t>
      </w:r>
      <w:r>
        <w:rPr>
          <w:rFonts w:ascii="Verdana" w:hAnsi="Verdana" w:cs="Baskerville"/>
        </w:rPr>
        <w:t>/2016)</w:t>
      </w:r>
      <w:r w:rsidR="001927BE">
        <w:rPr>
          <w:rFonts w:ascii="Verdana" w:hAnsi="Verdana" w:cs="Baskerville"/>
        </w:rPr>
        <w:t xml:space="preserve"> </w:t>
      </w:r>
      <w:proofErr w:type="spellStart"/>
      <w:r w:rsidR="001927BE">
        <w:rPr>
          <w:rFonts w:ascii="Verdana" w:hAnsi="Verdana" w:cs="Baskerville"/>
        </w:rPr>
        <w:t>Belem</w:t>
      </w:r>
      <w:proofErr w:type="spellEnd"/>
      <w:r w:rsidR="001927BE">
        <w:rPr>
          <w:rFonts w:ascii="Verdana" w:hAnsi="Verdana" w:cs="Baskerville"/>
        </w:rPr>
        <w:t>-PA</w:t>
      </w:r>
    </w:p>
    <w:p w:rsidR="003B75FD" w:rsidRPr="003B75FD" w:rsidRDefault="003B75FD" w:rsidP="003B75FD">
      <w:pPr>
        <w:pStyle w:val="PargrafodaLista"/>
        <w:rPr>
          <w:rFonts w:ascii="Verdana" w:hAnsi="Verdana" w:cs="Baskerville"/>
        </w:rPr>
      </w:pPr>
    </w:p>
    <w:p w:rsidR="003B75FD" w:rsidRDefault="003B75FD" w:rsidP="0077599F">
      <w:pPr>
        <w:pStyle w:val="PargrafodaLista"/>
        <w:numPr>
          <w:ilvl w:val="0"/>
          <w:numId w:val="27"/>
        </w:numPr>
        <w:spacing w:after="120" w:line="240" w:lineRule="auto"/>
        <w:rPr>
          <w:rFonts w:ascii="Verdana" w:hAnsi="Verdana" w:cs="Baskerville"/>
        </w:rPr>
      </w:pPr>
      <w:r>
        <w:rPr>
          <w:rFonts w:ascii="Verdana" w:hAnsi="Verdana" w:cs="Baskerville"/>
        </w:rPr>
        <w:t xml:space="preserve">Faculdade </w:t>
      </w:r>
      <w:proofErr w:type="spellStart"/>
      <w:r>
        <w:rPr>
          <w:rFonts w:ascii="Verdana" w:hAnsi="Verdana" w:cs="Baskerville"/>
        </w:rPr>
        <w:t>Unicesumar</w:t>
      </w:r>
      <w:proofErr w:type="spellEnd"/>
      <w:r>
        <w:rPr>
          <w:rFonts w:ascii="Verdana" w:hAnsi="Verdana" w:cs="Baskerville"/>
        </w:rPr>
        <w:t xml:space="preserve"> (</w:t>
      </w:r>
      <w:proofErr w:type="spellStart"/>
      <w:r>
        <w:rPr>
          <w:rFonts w:ascii="Verdana" w:hAnsi="Verdana" w:cs="Baskerville"/>
        </w:rPr>
        <w:t>Periodo</w:t>
      </w:r>
      <w:proofErr w:type="spellEnd"/>
      <w:r>
        <w:rPr>
          <w:rFonts w:ascii="Verdana" w:hAnsi="Verdana" w:cs="Baskerville"/>
        </w:rPr>
        <w:t xml:space="preserve"> de 01/09/2016 </w:t>
      </w:r>
      <w:r w:rsidR="00140728">
        <w:rPr>
          <w:rFonts w:ascii="Verdana" w:hAnsi="Verdana" w:cs="Baskerville"/>
        </w:rPr>
        <w:t>á 07/01/2019</w:t>
      </w:r>
      <w:bookmarkStart w:id="0" w:name="_GoBack"/>
      <w:bookmarkEnd w:id="0"/>
      <w:r>
        <w:rPr>
          <w:rFonts w:ascii="Verdana" w:hAnsi="Verdana" w:cs="Baskerville"/>
        </w:rPr>
        <w:t>) Curitiba - PR</w:t>
      </w:r>
    </w:p>
    <w:p w:rsidR="008D48FB" w:rsidRDefault="008D48FB" w:rsidP="008D48FB">
      <w:pPr>
        <w:pStyle w:val="PargrafodaLista"/>
        <w:spacing w:after="120" w:line="240" w:lineRule="auto"/>
        <w:rPr>
          <w:rFonts w:ascii="Verdana" w:hAnsi="Verdana" w:cs="Baskerville"/>
        </w:rPr>
      </w:pPr>
    </w:p>
    <w:p w:rsidR="008D48FB" w:rsidRDefault="008D48FB" w:rsidP="008D48FB">
      <w:pPr>
        <w:pStyle w:val="Seo"/>
        <w:rPr>
          <w:rFonts w:ascii="Verdana" w:hAnsi="Verdana"/>
        </w:rPr>
      </w:pPr>
      <w:r>
        <w:rPr>
          <w:rFonts w:ascii="Verdana" w:hAnsi="Verdana"/>
        </w:rPr>
        <w:t>finalidade</w:t>
      </w:r>
    </w:p>
    <w:p w:rsidR="008D48FB" w:rsidRDefault="008D48FB" w:rsidP="008D48FB">
      <w:pPr>
        <w:pStyle w:val="Seo"/>
        <w:rPr>
          <w:rFonts w:ascii="Verdana" w:hAnsi="Verdana"/>
        </w:rPr>
      </w:pPr>
    </w:p>
    <w:p w:rsidR="008D48FB" w:rsidRPr="008D48FB" w:rsidRDefault="008D48FB" w:rsidP="008D48FB">
      <w:pPr>
        <w:pStyle w:val="PargrafodaLista"/>
        <w:numPr>
          <w:ilvl w:val="0"/>
          <w:numId w:val="29"/>
        </w:numPr>
        <w:spacing w:after="120" w:line="240" w:lineRule="auto"/>
        <w:rPr>
          <w:rFonts w:ascii="Verdana" w:hAnsi="Verdana" w:cs="Baskerville"/>
        </w:rPr>
      </w:pPr>
      <w:r w:rsidRPr="008D48FB">
        <w:rPr>
          <w:rFonts w:ascii="Verdana" w:hAnsi="Verdana" w:cs="Baskerville"/>
        </w:rPr>
        <w:t>Colaborar em um ambiente de trabalho onde possa colocar em prática meus conhe</w:t>
      </w:r>
      <w:r w:rsidR="00FD7BD7">
        <w:rPr>
          <w:rFonts w:ascii="Verdana" w:hAnsi="Verdana" w:cs="Baskerville"/>
        </w:rPr>
        <w:t>cimentos em favor da empresa</w:t>
      </w:r>
      <w:r w:rsidRPr="008D48FB">
        <w:rPr>
          <w:rFonts w:ascii="Verdana" w:hAnsi="Verdana" w:cs="Baskerville"/>
        </w:rPr>
        <w:t xml:space="preserve"> na qual viso integrar, objetivando sempre o benefício e o crescimento da organização e o crescimento profissional.</w:t>
      </w:r>
    </w:p>
    <w:p w:rsidR="008D48FB" w:rsidRDefault="008D48FB" w:rsidP="008D48FB">
      <w:pPr>
        <w:pStyle w:val="PargrafodaLista"/>
        <w:spacing w:after="120" w:line="240" w:lineRule="auto"/>
        <w:rPr>
          <w:rFonts w:ascii="Verdana" w:hAnsi="Verdana" w:cs="Baskerville"/>
        </w:rPr>
      </w:pPr>
    </w:p>
    <w:p w:rsidR="008D48FB" w:rsidRDefault="008D48FB" w:rsidP="008D48FB">
      <w:pPr>
        <w:pStyle w:val="PargrafodaLista"/>
        <w:spacing w:after="120" w:line="240" w:lineRule="auto"/>
        <w:rPr>
          <w:rFonts w:ascii="Verdana" w:hAnsi="Verdana" w:cs="Baskerville"/>
        </w:rPr>
      </w:pPr>
    </w:p>
    <w:p w:rsidR="008D48FB" w:rsidRPr="003B75FD" w:rsidRDefault="008D48FB" w:rsidP="003B75FD">
      <w:pPr>
        <w:spacing w:after="120" w:line="240" w:lineRule="auto"/>
        <w:rPr>
          <w:rFonts w:ascii="Verdana" w:hAnsi="Verdana" w:cs="Baskerville"/>
        </w:rPr>
      </w:pPr>
    </w:p>
    <w:sectPr w:rsidR="008D48FB" w:rsidRPr="003B75FD" w:rsidSect="00721432">
      <w:headerReference w:type="default" r:id="rId9"/>
      <w:footerReference w:type="default" r:id="rId10"/>
      <w:pgSz w:w="11907" w:h="16839" w:code="1"/>
      <w:pgMar w:top="709" w:right="708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A9A" w:rsidRDefault="00097A9A">
      <w:r>
        <w:separator/>
      </w:r>
    </w:p>
  </w:endnote>
  <w:endnote w:type="continuationSeparator" w:id="0">
    <w:p w:rsidR="00097A9A" w:rsidRDefault="0009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Tahom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libr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99" w:rsidRDefault="00CB0041" w:rsidP="009967C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3B75FD">
      <w:rPr>
        <w:noProof/>
      </w:rPr>
      <w:t>2</w:t>
    </w:r>
    <w:r>
      <w:rPr>
        <w:noProof/>
      </w:rPr>
      <w:fldChar w:fldCharType="end"/>
    </w:r>
    <w:r w:rsidR="00163F2A">
      <w:t xml:space="preserve"> </w:t>
    </w:r>
    <w:r w:rsidR="005A6741">
      <w:rPr>
        <w:noProof/>
        <w:lang w:eastAsia="pt-BR"/>
      </w:rPr>
      <mc:AlternateContent>
        <mc:Choice Requires="wps">
          <w:drawing>
            <wp:inline distT="0" distB="0" distL="0" distR="0" wp14:anchorId="65C7F440" wp14:editId="42F226FF">
              <wp:extent cx="91440" cy="91440"/>
              <wp:effectExtent l="20955" t="26670" r="20955" b="24765"/>
              <wp:docPr id="1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203EDB0A" id="Oval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" filled="f" fillcolor="#ff7d26" strokecolor="#fe8637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A9A" w:rsidRDefault="00097A9A">
      <w:r>
        <w:separator/>
      </w:r>
    </w:p>
  </w:footnote>
  <w:footnote w:type="continuationSeparator" w:id="0">
    <w:p w:rsidR="00097A9A" w:rsidRDefault="0009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5A674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" behindDoc="0" locked="0" layoutInCell="1" allowOverlap="1" wp14:anchorId="73262369" wp14:editId="1929705A">
              <wp:simplePos x="0" y="0"/>
              <wp:positionH relativeFrom="page">
                <wp:posOffset>7340600</wp:posOffset>
              </wp:positionH>
              <wp:positionV relativeFrom="page">
                <wp:posOffset>-100330</wp:posOffset>
              </wp:positionV>
              <wp:extent cx="0" cy="10885170"/>
              <wp:effectExtent l="12700" t="8890" r="6350" b="1206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8517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3848EA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78pt;margin-top:-7.9pt;width:0;height:857.1pt;z-index:2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" strokecolor="#fe8637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 w15:restartNumberingAfterBreak="0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 w15:restartNumberingAfterBreak="0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 w15:restartNumberingAfterBreak="0">
    <w:nsid w:val="209D56A3"/>
    <w:multiLevelType w:val="hybridMultilevel"/>
    <w:tmpl w:val="78E2198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5" w15:restartNumberingAfterBreak="0">
    <w:nsid w:val="406C2729"/>
    <w:multiLevelType w:val="hybridMultilevel"/>
    <w:tmpl w:val="38E04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D30227"/>
    <w:multiLevelType w:val="hybridMultilevel"/>
    <w:tmpl w:val="B23AE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4"/>
  </w:num>
  <w:num w:numId="25">
    <w:abstractNumId w:val="10"/>
  </w:num>
  <w:num w:numId="26">
    <w:abstractNumId w:val="16"/>
  </w:num>
  <w:num w:numId="27">
    <w:abstractNumId w:val="18"/>
  </w:num>
  <w:num w:numId="28">
    <w:abstractNumId w:val="1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hideSpellingErrors/>
  <w:hideGrammaticalErrors/>
  <w:proofState w:spelling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style="mso-position-horizontal-relative:margin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9BD"/>
    <w:rsid w:val="0000631F"/>
    <w:rsid w:val="0002401A"/>
    <w:rsid w:val="00053871"/>
    <w:rsid w:val="00097A9A"/>
    <w:rsid w:val="000A4011"/>
    <w:rsid w:val="000B1FC2"/>
    <w:rsid w:val="00107957"/>
    <w:rsid w:val="001173C6"/>
    <w:rsid w:val="001245FF"/>
    <w:rsid w:val="00140728"/>
    <w:rsid w:val="001638B8"/>
    <w:rsid w:val="00163F2A"/>
    <w:rsid w:val="00182156"/>
    <w:rsid w:val="001927BE"/>
    <w:rsid w:val="001A4F79"/>
    <w:rsid w:val="001A5580"/>
    <w:rsid w:val="001C3A89"/>
    <w:rsid w:val="002039BD"/>
    <w:rsid w:val="00207DA8"/>
    <w:rsid w:val="0021504F"/>
    <w:rsid w:val="002154FD"/>
    <w:rsid w:val="00233473"/>
    <w:rsid w:val="00233824"/>
    <w:rsid w:val="00250703"/>
    <w:rsid w:val="002532DD"/>
    <w:rsid w:val="00274DF9"/>
    <w:rsid w:val="002D04B6"/>
    <w:rsid w:val="002D7E64"/>
    <w:rsid w:val="002E2280"/>
    <w:rsid w:val="002F0E41"/>
    <w:rsid w:val="002F3AAC"/>
    <w:rsid w:val="00314406"/>
    <w:rsid w:val="003605EB"/>
    <w:rsid w:val="00371344"/>
    <w:rsid w:val="003A4D98"/>
    <w:rsid w:val="003B75FD"/>
    <w:rsid w:val="003D0F2E"/>
    <w:rsid w:val="003F0251"/>
    <w:rsid w:val="004032A0"/>
    <w:rsid w:val="0040631A"/>
    <w:rsid w:val="00407040"/>
    <w:rsid w:val="00407A2A"/>
    <w:rsid w:val="00435CAB"/>
    <w:rsid w:val="00447CE0"/>
    <w:rsid w:val="004605E3"/>
    <w:rsid w:val="00473D96"/>
    <w:rsid w:val="00487A75"/>
    <w:rsid w:val="00487A7F"/>
    <w:rsid w:val="004B5FF7"/>
    <w:rsid w:val="004D0749"/>
    <w:rsid w:val="004D29C3"/>
    <w:rsid w:val="00507570"/>
    <w:rsid w:val="00542ECA"/>
    <w:rsid w:val="005509F3"/>
    <w:rsid w:val="0056238F"/>
    <w:rsid w:val="005657D9"/>
    <w:rsid w:val="0058437A"/>
    <w:rsid w:val="005A6741"/>
    <w:rsid w:val="005B5FD3"/>
    <w:rsid w:val="005E6BFC"/>
    <w:rsid w:val="005F546C"/>
    <w:rsid w:val="00611E8B"/>
    <w:rsid w:val="00636302"/>
    <w:rsid w:val="006C07F1"/>
    <w:rsid w:val="006D14E8"/>
    <w:rsid w:val="006E581A"/>
    <w:rsid w:val="007150A8"/>
    <w:rsid w:val="00721432"/>
    <w:rsid w:val="007266E8"/>
    <w:rsid w:val="00741D6E"/>
    <w:rsid w:val="007440A5"/>
    <w:rsid w:val="00756035"/>
    <w:rsid w:val="007577BE"/>
    <w:rsid w:val="0077599F"/>
    <w:rsid w:val="007B7581"/>
    <w:rsid w:val="007C1066"/>
    <w:rsid w:val="008078C1"/>
    <w:rsid w:val="00826F4B"/>
    <w:rsid w:val="008D48FB"/>
    <w:rsid w:val="00905586"/>
    <w:rsid w:val="009967CD"/>
    <w:rsid w:val="009B4F29"/>
    <w:rsid w:val="009C3B99"/>
    <w:rsid w:val="009D7B55"/>
    <w:rsid w:val="009F7BCC"/>
    <w:rsid w:val="00A11898"/>
    <w:rsid w:val="00A17348"/>
    <w:rsid w:val="00A179D2"/>
    <w:rsid w:val="00A22346"/>
    <w:rsid w:val="00A25CF8"/>
    <w:rsid w:val="00A26F2E"/>
    <w:rsid w:val="00A6149F"/>
    <w:rsid w:val="00AB1969"/>
    <w:rsid w:val="00AB6189"/>
    <w:rsid w:val="00B14071"/>
    <w:rsid w:val="00B30D63"/>
    <w:rsid w:val="00B44FF0"/>
    <w:rsid w:val="00B501EE"/>
    <w:rsid w:val="00B52FBE"/>
    <w:rsid w:val="00B74D40"/>
    <w:rsid w:val="00C12C92"/>
    <w:rsid w:val="00C15E4D"/>
    <w:rsid w:val="00C3696B"/>
    <w:rsid w:val="00C42884"/>
    <w:rsid w:val="00C957A9"/>
    <w:rsid w:val="00CA4AA1"/>
    <w:rsid w:val="00CB0041"/>
    <w:rsid w:val="00CC21DB"/>
    <w:rsid w:val="00CE425E"/>
    <w:rsid w:val="00D0479D"/>
    <w:rsid w:val="00D16A77"/>
    <w:rsid w:val="00D27263"/>
    <w:rsid w:val="00D513F7"/>
    <w:rsid w:val="00D90F9A"/>
    <w:rsid w:val="00DB4010"/>
    <w:rsid w:val="00E13BE5"/>
    <w:rsid w:val="00E615F6"/>
    <w:rsid w:val="00E73658"/>
    <w:rsid w:val="00E853EB"/>
    <w:rsid w:val="00E95F66"/>
    <w:rsid w:val="00E96BE8"/>
    <w:rsid w:val="00EB4E67"/>
    <w:rsid w:val="00ED4DCA"/>
    <w:rsid w:val="00EE710F"/>
    <w:rsid w:val="00F236A8"/>
    <w:rsid w:val="00F2572E"/>
    <w:rsid w:val="00F26226"/>
    <w:rsid w:val="00F666AF"/>
    <w:rsid w:val="00F92A65"/>
    <w:rsid w:val="00FA3990"/>
    <w:rsid w:val="00FA40A4"/>
    <w:rsid w:val="00FB3FC0"/>
    <w:rsid w:val="00FC65A7"/>
    <w:rsid w:val="00FD7BD7"/>
    <w:rsid w:val="00FE23A3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"/>
    <o:shapelayout v:ext="edit">
      <o:idmap v:ext="edit" data="1"/>
    </o:shapelayout>
  </w:shapeDefaults>
  <w:doNotEmbedSmartTags/>
  <w:decimalSymbol w:val=","/>
  <w:listSeparator w:val=";"/>
  <w14:docId w14:val="0991276E"/>
  <w15:docId w15:val="{77791458-342E-9E48-9FFE-AFBBC37C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OrielLetter.Dotx</Template>
  <TotalTime>5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W. Junior</dc:creator>
  <cp:lastModifiedBy>Dayane Paiva</cp:lastModifiedBy>
  <cp:revision>8</cp:revision>
  <cp:lastPrinted>2014-07-30T16:53:00Z</cp:lastPrinted>
  <dcterms:created xsi:type="dcterms:W3CDTF">2018-11-07T18:28:00Z</dcterms:created>
  <dcterms:modified xsi:type="dcterms:W3CDTF">2019-01-11T19:21:00Z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