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0E" w:rsidRPr="0007436C" w:rsidRDefault="006C1E61" w:rsidP="00CB4F0E">
      <w:pPr>
        <w:ind w:left="2127"/>
        <w:rPr>
          <w:rFonts w:asciiTheme="minorHAnsi" w:hAnsiTheme="minorHAnsi" w:cstheme="minorHAnsi"/>
          <w:b/>
          <w:sz w:val="28"/>
          <w:szCs w:val="28"/>
        </w:rPr>
      </w:pPr>
      <w:r w:rsidRPr="0007436C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-60960</wp:posOffset>
                </wp:positionH>
                <wp:positionV relativeFrom="paragraph">
                  <wp:posOffset>-52070</wp:posOffset>
                </wp:positionV>
                <wp:extent cx="1234440" cy="1311275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0E" w:rsidRDefault="00D310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550" cy="1000125"/>
                                  <wp:effectExtent l="0" t="0" r="0" b="9525"/>
                                  <wp:docPr id="1" name="Imagem 0" descr="TELMA FIDEL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MA FIDELIS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8pt;margin-top:-4.1pt;width:97.2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" o:allowoverlap="f" stroked="f">
                <v:textbox>
                  <w:txbxContent>
                    <w:p w:rsidR="00CB4F0E" w:rsidRDefault="00D3101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550" cy="1000125"/>
                            <wp:effectExtent l="0" t="0" r="0" b="9525"/>
                            <wp:docPr id="1" name="Imagem 0" descr="TELMA FIDEL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MA FIDELIS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F0E" w:rsidRPr="0007436C">
        <w:rPr>
          <w:rFonts w:asciiTheme="minorHAnsi" w:hAnsiTheme="minorHAnsi" w:cstheme="minorHAnsi"/>
          <w:b/>
          <w:sz w:val="28"/>
          <w:szCs w:val="28"/>
        </w:rPr>
        <w:t xml:space="preserve">Telma Fidelis </w:t>
      </w:r>
    </w:p>
    <w:p w:rsidR="00CB4F0E" w:rsidRPr="008C40D1" w:rsidRDefault="00CB4F0E" w:rsidP="00CB4F0E">
      <w:pPr>
        <w:ind w:left="2127"/>
        <w:rPr>
          <w:rFonts w:asciiTheme="minorHAnsi" w:hAnsiTheme="minorHAnsi" w:cstheme="minorHAnsi"/>
          <w:sz w:val="18"/>
          <w:szCs w:val="18"/>
        </w:rPr>
      </w:pPr>
      <w:r w:rsidRPr="008C40D1">
        <w:rPr>
          <w:rFonts w:ascii="Calibri" w:hAnsi="Calibri" w:cs="Calibri"/>
          <w:sz w:val="18"/>
          <w:szCs w:val="18"/>
        </w:rPr>
        <w:t>Brasileira</w:t>
      </w:r>
      <w:r w:rsidR="007401EA" w:rsidRPr="008C40D1">
        <w:rPr>
          <w:rFonts w:ascii="Calibri" w:hAnsi="Calibri" w:cs="Calibri"/>
          <w:sz w:val="18"/>
          <w:szCs w:val="18"/>
        </w:rPr>
        <w:t>,</w:t>
      </w:r>
      <w:r w:rsidR="00B64B6F" w:rsidRPr="008C40D1">
        <w:rPr>
          <w:rFonts w:ascii="Calibri" w:hAnsi="Calibri" w:cs="Calibri"/>
          <w:sz w:val="18"/>
          <w:szCs w:val="18"/>
        </w:rPr>
        <w:t xml:space="preserve"> </w:t>
      </w:r>
      <w:r w:rsidR="001A1E12" w:rsidRPr="008C40D1">
        <w:rPr>
          <w:rFonts w:ascii="Calibri" w:hAnsi="Calibri" w:cs="Calibri"/>
          <w:sz w:val="18"/>
          <w:szCs w:val="18"/>
        </w:rPr>
        <w:t>c</w:t>
      </w:r>
      <w:r w:rsidR="007401EA" w:rsidRPr="008C40D1">
        <w:rPr>
          <w:rFonts w:ascii="Calibri" w:hAnsi="Calibri" w:cs="Calibri"/>
          <w:sz w:val="18"/>
          <w:szCs w:val="18"/>
        </w:rPr>
        <w:t>asada</w:t>
      </w:r>
      <w:r w:rsidR="0070675E" w:rsidRPr="008C40D1">
        <w:rPr>
          <w:rFonts w:ascii="Calibri" w:hAnsi="Calibri" w:cs="Calibri"/>
          <w:sz w:val="18"/>
          <w:szCs w:val="18"/>
        </w:rPr>
        <w:t>,</w:t>
      </w:r>
      <w:r w:rsidR="00B64B6F" w:rsidRPr="008C40D1">
        <w:rPr>
          <w:rFonts w:ascii="Calibri" w:hAnsi="Calibri" w:cs="Calibri"/>
          <w:sz w:val="18"/>
          <w:szCs w:val="18"/>
        </w:rPr>
        <w:t xml:space="preserve"> </w:t>
      </w:r>
      <w:r w:rsidR="007401EA" w:rsidRPr="008C40D1">
        <w:rPr>
          <w:rFonts w:ascii="Calibri" w:hAnsi="Calibri" w:cs="Calibri"/>
          <w:sz w:val="18"/>
          <w:szCs w:val="18"/>
        </w:rPr>
        <w:t>4</w:t>
      </w:r>
      <w:r w:rsidR="00751569" w:rsidRPr="008C40D1">
        <w:rPr>
          <w:rFonts w:ascii="Calibri" w:hAnsi="Calibri" w:cs="Calibri"/>
          <w:sz w:val="18"/>
          <w:szCs w:val="18"/>
        </w:rPr>
        <w:t>2</w:t>
      </w:r>
      <w:r w:rsidR="007401EA" w:rsidRPr="008C40D1">
        <w:rPr>
          <w:rFonts w:ascii="Calibri" w:hAnsi="Calibri" w:cs="Calibri"/>
          <w:sz w:val="18"/>
          <w:szCs w:val="18"/>
        </w:rPr>
        <w:t xml:space="preserve"> anos</w:t>
      </w:r>
      <w:r w:rsidR="006E7EA3" w:rsidRPr="008C40D1">
        <w:rPr>
          <w:rFonts w:ascii="Calibri" w:hAnsi="Calibri" w:cs="Calibri"/>
          <w:sz w:val="18"/>
          <w:szCs w:val="18"/>
        </w:rPr>
        <w:t>, CPF 810.803.361-68</w:t>
      </w:r>
    </w:p>
    <w:p w:rsidR="00CB4F0E" w:rsidRPr="008C40D1" w:rsidRDefault="00CB4F0E" w:rsidP="00CB4F0E">
      <w:pPr>
        <w:ind w:left="2127"/>
        <w:rPr>
          <w:rFonts w:asciiTheme="minorHAnsi" w:hAnsiTheme="minorHAnsi" w:cstheme="minorHAnsi"/>
          <w:sz w:val="18"/>
          <w:szCs w:val="18"/>
        </w:rPr>
      </w:pPr>
      <w:r w:rsidRPr="008C40D1">
        <w:rPr>
          <w:rFonts w:asciiTheme="minorHAnsi" w:hAnsiTheme="minorHAnsi" w:cstheme="minorHAnsi"/>
          <w:sz w:val="18"/>
          <w:szCs w:val="18"/>
        </w:rPr>
        <w:t xml:space="preserve">Rua </w:t>
      </w:r>
      <w:r w:rsidR="00830363" w:rsidRPr="008C40D1">
        <w:rPr>
          <w:rFonts w:asciiTheme="minorHAnsi" w:hAnsiTheme="minorHAnsi" w:cstheme="minorHAnsi"/>
          <w:sz w:val="18"/>
          <w:szCs w:val="18"/>
        </w:rPr>
        <w:t>Maestro Carlos Frank, 2391 - Bloco 07 – Apto.</w:t>
      </w:r>
      <w:r w:rsidRPr="008C40D1">
        <w:rPr>
          <w:rFonts w:asciiTheme="minorHAnsi" w:hAnsiTheme="minorHAnsi" w:cstheme="minorHAnsi"/>
          <w:sz w:val="18"/>
          <w:szCs w:val="18"/>
        </w:rPr>
        <w:t xml:space="preserve"> 34 </w:t>
      </w:r>
      <w:r w:rsidRPr="008C40D1">
        <w:rPr>
          <w:rFonts w:asciiTheme="minorHAnsi" w:hAnsiTheme="minorHAnsi" w:cstheme="minorHAnsi"/>
          <w:sz w:val="18"/>
          <w:szCs w:val="18"/>
        </w:rPr>
        <w:tab/>
      </w:r>
      <w:r w:rsidRPr="008C40D1">
        <w:rPr>
          <w:rFonts w:asciiTheme="minorHAnsi" w:hAnsiTheme="minorHAnsi" w:cstheme="minorHAnsi"/>
          <w:sz w:val="18"/>
          <w:szCs w:val="18"/>
        </w:rPr>
        <w:tab/>
      </w:r>
      <w:r w:rsidRPr="008C40D1">
        <w:rPr>
          <w:rFonts w:asciiTheme="minorHAnsi" w:hAnsiTheme="minorHAnsi" w:cstheme="minorHAnsi"/>
          <w:sz w:val="18"/>
          <w:szCs w:val="18"/>
        </w:rPr>
        <w:tab/>
      </w:r>
      <w:r w:rsidRPr="008C40D1">
        <w:rPr>
          <w:rFonts w:asciiTheme="minorHAnsi" w:hAnsiTheme="minorHAnsi" w:cstheme="minorHAnsi"/>
          <w:sz w:val="18"/>
          <w:szCs w:val="18"/>
        </w:rPr>
        <w:tab/>
      </w:r>
    </w:p>
    <w:p w:rsidR="00CB4F0E" w:rsidRPr="008C40D1" w:rsidRDefault="00CB4F0E" w:rsidP="00CB4F0E">
      <w:pPr>
        <w:ind w:left="2127"/>
        <w:rPr>
          <w:rFonts w:asciiTheme="minorHAnsi" w:hAnsiTheme="minorHAnsi" w:cstheme="minorHAnsi"/>
          <w:sz w:val="18"/>
          <w:szCs w:val="18"/>
        </w:rPr>
      </w:pPr>
      <w:r w:rsidRPr="008C40D1">
        <w:rPr>
          <w:rFonts w:asciiTheme="minorHAnsi" w:hAnsiTheme="minorHAnsi" w:cstheme="minorHAnsi"/>
          <w:sz w:val="18"/>
          <w:szCs w:val="18"/>
        </w:rPr>
        <w:t xml:space="preserve">CEP 81750400 – Boqueirão - Curitiba - PR </w:t>
      </w:r>
    </w:p>
    <w:p w:rsidR="00CB4F0E" w:rsidRPr="008C40D1" w:rsidRDefault="007401EA" w:rsidP="00CB4F0E">
      <w:pPr>
        <w:ind w:left="2127"/>
        <w:rPr>
          <w:rFonts w:asciiTheme="minorHAnsi" w:hAnsiTheme="minorHAnsi" w:cstheme="minorHAnsi"/>
          <w:sz w:val="18"/>
          <w:szCs w:val="18"/>
        </w:rPr>
      </w:pPr>
      <w:r w:rsidRPr="008C40D1">
        <w:rPr>
          <w:rFonts w:asciiTheme="minorHAnsi" w:hAnsiTheme="minorHAnsi" w:cstheme="minorHAnsi"/>
          <w:sz w:val="18"/>
          <w:szCs w:val="18"/>
        </w:rPr>
        <w:t>Telefone</w:t>
      </w:r>
      <w:r w:rsidR="00CB4F0E" w:rsidRPr="008C40D1">
        <w:rPr>
          <w:rFonts w:asciiTheme="minorHAnsi" w:hAnsiTheme="minorHAnsi" w:cstheme="minorHAnsi"/>
          <w:sz w:val="18"/>
          <w:szCs w:val="18"/>
        </w:rPr>
        <w:t>: (41) 99946</w:t>
      </w:r>
      <w:r w:rsidRPr="008C40D1">
        <w:rPr>
          <w:rFonts w:asciiTheme="minorHAnsi" w:hAnsiTheme="minorHAnsi" w:cstheme="minorHAnsi"/>
          <w:sz w:val="18"/>
          <w:szCs w:val="18"/>
        </w:rPr>
        <w:t>-</w:t>
      </w:r>
      <w:r w:rsidR="00CB4F0E" w:rsidRPr="008C40D1">
        <w:rPr>
          <w:rFonts w:asciiTheme="minorHAnsi" w:hAnsiTheme="minorHAnsi" w:cstheme="minorHAnsi"/>
          <w:sz w:val="18"/>
          <w:szCs w:val="18"/>
        </w:rPr>
        <w:t>6378</w:t>
      </w:r>
    </w:p>
    <w:p w:rsidR="00631937" w:rsidRPr="0007436C" w:rsidRDefault="008C12B5" w:rsidP="00A60BC6">
      <w:pPr>
        <w:tabs>
          <w:tab w:val="left" w:pos="3736"/>
        </w:tabs>
        <w:ind w:left="2127"/>
        <w:rPr>
          <w:b/>
          <w:color w:val="0070C0"/>
          <w:sz w:val="20"/>
          <w:szCs w:val="20"/>
        </w:rPr>
      </w:pPr>
      <w:hyperlink r:id="rId6" w:history="1">
        <w:r w:rsidR="003E28C6" w:rsidRPr="008C40D1">
          <w:rPr>
            <w:rStyle w:val="Hyperlink"/>
            <w:rFonts w:asciiTheme="minorHAnsi" w:hAnsiTheme="minorHAnsi" w:cstheme="minorHAnsi"/>
            <w:b/>
            <w:sz w:val="18"/>
            <w:szCs w:val="18"/>
          </w:rPr>
          <w:t xml:space="preserve">e-mail:  </w:t>
        </w:r>
      </w:hyperlink>
      <w:hyperlink r:id="rId7" w:history="1">
        <w:r w:rsidR="003564D1" w:rsidRPr="008C40D1">
          <w:rPr>
            <w:rStyle w:val="Hyperlink"/>
            <w:rFonts w:asciiTheme="minorHAnsi" w:hAnsiTheme="minorHAnsi" w:cstheme="minorHAnsi"/>
            <w:b/>
            <w:sz w:val="18"/>
            <w:szCs w:val="18"/>
          </w:rPr>
          <w:t>telmafidelis2010@gmail.com</w:t>
        </w:r>
      </w:hyperlink>
      <w:r w:rsidR="00A60BC6" w:rsidRPr="0007436C">
        <w:rPr>
          <w:b/>
          <w:color w:val="0070C0"/>
          <w:sz w:val="20"/>
          <w:szCs w:val="20"/>
        </w:rPr>
        <w:tab/>
      </w:r>
      <w:r w:rsidR="00146B3E" w:rsidRPr="0007436C">
        <w:rPr>
          <w:b/>
          <w:color w:val="0070C0"/>
          <w:sz w:val="20"/>
          <w:szCs w:val="20"/>
        </w:rPr>
        <w:t xml:space="preserve">      </w:t>
      </w:r>
    </w:p>
    <w:p w:rsidR="00D976F0" w:rsidRPr="00146B3E" w:rsidRDefault="00A60BC6" w:rsidP="001A1E12">
      <w:pPr>
        <w:ind w:left="1843"/>
        <w:rPr>
          <w:rStyle w:val="vanity-name"/>
          <w:rFonts w:asciiTheme="majorHAnsi" w:hAnsiTheme="majorHAnsi" w:cs="Arial"/>
          <w:sz w:val="18"/>
          <w:szCs w:val="18"/>
          <w:bdr w:val="none" w:sz="0" w:space="0" w:color="auto" w:frame="1"/>
          <w:shd w:val="clear" w:color="auto" w:fill="FFFFFF"/>
        </w:rPr>
      </w:pPr>
      <w:r w:rsidRPr="001E4686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  </w:t>
      </w:r>
    </w:p>
    <w:p w:rsidR="00CB4F0E" w:rsidRPr="00A60BC6" w:rsidRDefault="00CB4F0E" w:rsidP="003C5554">
      <w:pPr>
        <w:ind w:left="1843"/>
        <w:jc w:val="center"/>
        <w:rPr>
          <w:b/>
          <w:color w:val="0070C0"/>
          <w:sz w:val="22"/>
          <w:szCs w:val="22"/>
        </w:rPr>
      </w:pPr>
    </w:p>
    <w:p w:rsidR="00CB4F0E" w:rsidRPr="009D68FA" w:rsidRDefault="009D68FA" w:rsidP="00FC31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</w:rPr>
        <w:t xml:space="preserve">    </w:t>
      </w:r>
      <w:r w:rsidR="00665583">
        <w:rPr>
          <w:rFonts w:asciiTheme="minorHAnsi" w:hAnsiTheme="minorHAnsi" w:cstheme="minorHAnsi"/>
          <w:b/>
        </w:rPr>
        <w:t>Analista Administrativa Financeira</w:t>
      </w:r>
      <w:r>
        <w:rPr>
          <w:rFonts w:asciiTheme="minorHAnsi" w:hAnsiTheme="minorHAnsi" w:cstheme="minorHAnsi"/>
          <w:b/>
        </w:rPr>
        <w:t xml:space="preserve">     </w:t>
      </w:r>
      <w:r w:rsidR="00C23709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    </w:t>
      </w:r>
    </w:p>
    <w:p w:rsidR="00CB4F0E" w:rsidRPr="00E20D2C" w:rsidRDefault="00CB4F0E" w:rsidP="00CB4F0E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E20D2C">
        <w:rPr>
          <w:rFonts w:asciiTheme="minorHAnsi" w:hAnsiTheme="minorHAnsi" w:cstheme="minorHAnsi"/>
          <w:b/>
          <w:sz w:val="22"/>
          <w:szCs w:val="22"/>
        </w:rPr>
        <w:t>RESUMO DE QUALIFICAÇÕES</w:t>
      </w:r>
    </w:p>
    <w:p w:rsidR="00E41A33" w:rsidRDefault="00E41A33" w:rsidP="00CB4F0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1569" w:rsidRPr="00751569" w:rsidRDefault="00751569" w:rsidP="001E0C0C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51569">
        <w:rPr>
          <w:rFonts w:asciiTheme="minorHAnsi" w:eastAsia="Times New Roman" w:hAnsiTheme="minorHAnsi" w:cstheme="minorHAnsi"/>
          <w:sz w:val="20"/>
          <w:szCs w:val="20"/>
        </w:rPr>
        <w:t>Tenho mais de 17 anos de experiência nas áreas financeira e administrativa.</w:t>
      </w:r>
      <w:r w:rsidR="008C40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751569">
        <w:rPr>
          <w:rFonts w:asciiTheme="minorHAnsi" w:eastAsia="Times New Roman" w:hAnsiTheme="minorHAnsi" w:cstheme="minorHAnsi"/>
          <w:sz w:val="20"/>
          <w:szCs w:val="20"/>
        </w:rPr>
        <w:t xml:space="preserve">Possuo vivência em auditoria interna, com foco </w:t>
      </w:r>
      <w:proofErr w:type="gramStart"/>
      <w:r w:rsidR="001E0C0C">
        <w:rPr>
          <w:rFonts w:asciiTheme="minorHAnsi" w:eastAsia="Times New Roman" w:hAnsiTheme="minorHAnsi" w:cstheme="minorHAnsi"/>
          <w:sz w:val="20"/>
          <w:szCs w:val="20"/>
        </w:rPr>
        <w:t xml:space="preserve">na </w:t>
      </w:r>
      <w:r w:rsidRPr="00751569">
        <w:rPr>
          <w:rFonts w:asciiTheme="minorHAnsi" w:eastAsia="Times New Roman" w:hAnsiTheme="minorHAnsi" w:cstheme="minorHAnsi"/>
          <w:sz w:val="20"/>
          <w:szCs w:val="20"/>
        </w:rPr>
        <w:t xml:space="preserve"> melhoria</w:t>
      </w:r>
      <w:proofErr w:type="gramEnd"/>
      <w:r w:rsidRPr="00751569">
        <w:rPr>
          <w:rFonts w:asciiTheme="minorHAnsi" w:eastAsia="Times New Roman" w:hAnsiTheme="minorHAnsi" w:cstheme="minorHAnsi"/>
          <w:sz w:val="20"/>
          <w:szCs w:val="20"/>
        </w:rPr>
        <w:t xml:space="preserve"> de processos financeiros e rotinas de tesouraria.</w:t>
      </w:r>
    </w:p>
    <w:p w:rsidR="00CB4F0E" w:rsidRPr="00751569" w:rsidRDefault="00CB4F0E" w:rsidP="001E0C0C">
      <w:pPr>
        <w:jc w:val="both"/>
        <w:rPr>
          <w:rFonts w:asciiTheme="minorHAnsi" w:hAnsiTheme="minorHAnsi" w:cstheme="minorHAnsi"/>
          <w:sz w:val="20"/>
          <w:szCs w:val="20"/>
        </w:rPr>
      </w:pPr>
      <w:r w:rsidRPr="00751569">
        <w:rPr>
          <w:rFonts w:asciiTheme="minorHAnsi" w:hAnsiTheme="minorHAnsi" w:cstheme="minorHAnsi"/>
          <w:sz w:val="20"/>
          <w:szCs w:val="20"/>
        </w:rPr>
        <w:t>Movida por desafios onde possa aplicar meus conhecimentos e que me tr</w:t>
      </w:r>
      <w:r w:rsidR="00315FFE" w:rsidRPr="00751569">
        <w:rPr>
          <w:rFonts w:asciiTheme="minorHAnsi" w:hAnsiTheme="minorHAnsi" w:cstheme="minorHAnsi"/>
          <w:sz w:val="20"/>
          <w:szCs w:val="20"/>
        </w:rPr>
        <w:t>aga oportunidade</w:t>
      </w:r>
      <w:r w:rsidRPr="00751569">
        <w:rPr>
          <w:rFonts w:asciiTheme="minorHAnsi" w:hAnsiTheme="minorHAnsi" w:cstheme="minorHAnsi"/>
          <w:sz w:val="20"/>
          <w:szCs w:val="20"/>
        </w:rPr>
        <w:t xml:space="preserve"> de crescimento e consolidação na empresa.</w:t>
      </w:r>
    </w:p>
    <w:p w:rsidR="00CB4F0E" w:rsidRPr="003C5554" w:rsidRDefault="00CB4F0E" w:rsidP="00CB4F0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B4F0E" w:rsidRPr="00E20D2C" w:rsidRDefault="00CB4F0E" w:rsidP="00CB4F0E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E20D2C">
        <w:rPr>
          <w:rFonts w:asciiTheme="minorHAnsi" w:hAnsiTheme="minorHAnsi" w:cstheme="minorHAnsi"/>
          <w:b/>
          <w:sz w:val="22"/>
          <w:szCs w:val="22"/>
        </w:rPr>
        <w:t>EXPERIÊNCIA PROFISSIONAL</w:t>
      </w:r>
    </w:p>
    <w:p w:rsidR="00CB4F0E" w:rsidRDefault="00CB4F0E" w:rsidP="00CB4F0E">
      <w:pPr>
        <w:jc w:val="both"/>
        <w:rPr>
          <w:sz w:val="22"/>
          <w:szCs w:val="22"/>
        </w:rPr>
      </w:pPr>
    </w:p>
    <w:p w:rsidR="00E501C3" w:rsidRPr="003564D1" w:rsidRDefault="00E501C3" w:rsidP="00E501C3">
      <w:pPr>
        <w:numPr>
          <w:ilvl w:val="0"/>
          <w:numId w:val="1"/>
        </w:numPr>
        <w:tabs>
          <w:tab w:val="left" w:pos="9214"/>
        </w:tabs>
        <w:ind w:left="709" w:right="-153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Eletropar Autopeças</w:t>
      </w:r>
      <w:r w:rsidR="00FF107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E0C0C">
        <w:rPr>
          <w:rFonts w:ascii="Calibri" w:hAnsi="Calibri" w:cs="Calibri"/>
          <w:b/>
          <w:sz w:val="20"/>
          <w:szCs w:val="20"/>
        </w:rPr>
        <w:t xml:space="preserve">   </w:t>
      </w:r>
      <w:r w:rsidR="008C12B5">
        <w:rPr>
          <w:rFonts w:ascii="Calibri" w:hAnsi="Calibri" w:cs="Calibri"/>
          <w:b/>
          <w:sz w:val="20"/>
          <w:szCs w:val="20"/>
        </w:rPr>
        <w:t xml:space="preserve"> </w:t>
      </w:r>
      <w:r w:rsidR="001E0C0C">
        <w:rPr>
          <w:rFonts w:ascii="Calibri" w:hAnsi="Calibri" w:cs="Calibri"/>
          <w:b/>
          <w:sz w:val="20"/>
          <w:szCs w:val="20"/>
        </w:rPr>
        <w:t xml:space="preserve"> 06</w:t>
      </w:r>
      <w:r w:rsidRPr="003564D1">
        <w:rPr>
          <w:rFonts w:ascii="Calibri" w:hAnsi="Calibri" w:cs="Calibri"/>
          <w:b/>
          <w:sz w:val="20"/>
          <w:szCs w:val="20"/>
        </w:rPr>
        <w:t>/2018</w:t>
      </w:r>
    </w:p>
    <w:p w:rsidR="00E501C3" w:rsidRPr="003564D1" w:rsidRDefault="00E501C3" w:rsidP="00E501C3">
      <w:pPr>
        <w:tabs>
          <w:tab w:val="left" w:pos="8789"/>
        </w:tabs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4D1">
        <w:rPr>
          <w:rFonts w:asciiTheme="minorHAnsi" w:hAnsiTheme="minorHAnsi" w:cstheme="minorHAnsi"/>
          <w:b/>
          <w:sz w:val="20"/>
          <w:szCs w:val="20"/>
        </w:rPr>
        <w:t>As</w:t>
      </w:r>
      <w:r>
        <w:rPr>
          <w:rFonts w:asciiTheme="minorHAnsi" w:hAnsiTheme="minorHAnsi" w:cstheme="minorHAnsi"/>
          <w:b/>
          <w:sz w:val="20"/>
          <w:szCs w:val="20"/>
        </w:rPr>
        <w:t xml:space="preserve">sistente Financeira </w:t>
      </w:r>
    </w:p>
    <w:p w:rsidR="00E501C3" w:rsidRPr="00F7308F" w:rsidRDefault="00F7308F" w:rsidP="00F7308F">
      <w:pPr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7308F">
        <w:rPr>
          <w:rStyle w:val="lt-line-clamplin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Controle e classificação de despesas da Matriz e filiais. Acompanhamento de cotações,</w:t>
      </w:r>
      <w:r w:rsidR="00436CEF">
        <w:rPr>
          <w:rStyle w:val="lt-line-clamplin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F7308F">
        <w:rPr>
          <w:rStyle w:val="lt-line-clamplin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quadrimestre e saldo de caixa. Lançamento de obrigações referente a faturas de débito automático, conciliações bancárias, conferência e baixa de cartões, fechamento de caixa e demais rotinas pertinente</w:t>
      </w:r>
      <w:r>
        <w:rPr>
          <w:rStyle w:val="lt-line-clamplin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F7308F">
        <w:rPr>
          <w:rStyle w:val="lt-line-clamplin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aos processos financeiros e administrativos.</w:t>
      </w:r>
    </w:p>
    <w:p w:rsidR="00E501C3" w:rsidRDefault="00E501C3" w:rsidP="00CB4F0E">
      <w:pPr>
        <w:jc w:val="both"/>
        <w:rPr>
          <w:sz w:val="22"/>
          <w:szCs w:val="22"/>
        </w:rPr>
      </w:pPr>
    </w:p>
    <w:p w:rsidR="00E20D2C" w:rsidRPr="003564D1" w:rsidRDefault="00CB4F0E" w:rsidP="002129F9">
      <w:pPr>
        <w:numPr>
          <w:ilvl w:val="0"/>
          <w:numId w:val="1"/>
        </w:numPr>
        <w:tabs>
          <w:tab w:val="left" w:pos="9072"/>
        </w:tabs>
        <w:ind w:left="709" w:right="-153"/>
        <w:jc w:val="both"/>
        <w:rPr>
          <w:sz w:val="20"/>
          <w:szCs w:val="20"/>
        </w:rPr>
      </w:pPr>
      <w:r w:rsidRPr="003564D1">
        <w:rPr>
          <w:rFonts w:asciiTheme="minorHAnsi" w:hAnsiTheme="minorHAnsi" w:cstheme="minorHAnsi"/>
          <w:b/>
          <w:sz w:val="20"/>
          <w:szCs w:val="20"/>
        </w:rPr>
        <w:t>Grupo Barigui</w:t>
      </w:r>
      <w:r w:rsidR="00CD3571" w:rsidRPr="003564D1">
        <w:rPr>
          <w:rFonts w:asciiTheme="minorHAnsi" w:hAnsiTheme="minorHAnsi" w:cstheme="minorHAnsi"/>
          <w:b/>
          <w:sz w:val="20"/>
          <w:szCs w:val="20"/>
        </w:rPr>
        <w:t xml:space="preserve"> – Automotivo</w:t>
      </w:r>
      <w:r w:rsidR="00E20D2C" w:rsidRPr="003564D1">
        <w:rPr>
          <w:rFonts w:asciiTheme="minorHAnsi" w:hAnsiTheme="minorHAnsi" w:cstheme="minorHAnsi"/>
          <w:b/>
          <w:sz w:val="20"/>
          <w:szCs w:val="20"/>
        </w:rPr>
        <w:tab/>
      </w:r>
      <w:r w:rsidR="008C12B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Pr="003564D1">
        <w:rPr>
          <w:rFonts w:asciiTheme="minorHAnsi" w:hAnsiTheme="minorHAnsi" w:cstheme="minorHAnsi"/>
          <w:b/>
          <w:sz w:val="20"/>
          <w:szCs w:val="20"/>
        </w:rPr>
        <w:t>3/2001 – 6/2017</w:t>
      </w:r>
    </w:p>
    <w:p w:rsidR="00E20D2C" w:rsidRPr="003564D1" w:rsidRDefault="00830363" w:rsidP="00E20D2C">
      <w:pPr>
        <w:tabs>
          <w:tab w:val="left" w:pos="8789"/>
        </w:tabs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4D1">
        <w:rPr>
          <w:rFonts w:asciiTheme="minorHAnsi" w:hAnsiTheme="minorHAnsi" w:cstheme="minorHAnsi"/>
          <w:b/>
          <w:sz w:val="20"/>
          <w:szCs w:val="20"/>
        </w:rPr>
        <w:t>Analista Administrativa Financeira</w:t>
      </w:r>
    </w:p>
    <w:p w:rsidR="00E20D2C" w:rsidRPr="00B64B6F" w:rsidRDefault="00E20D2C" w:rsidP="00E20D2C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564D1">
        <w:rPr>
          <w:rFonts w:asciiTheme="minorHAnsi" w:hAnsiTheme="minorHAnsi" w:cstheme="minorHAnsi"/>
          <w:sz w:val="20"/>
          <w:szCs w:val="20"/>
        </w:rPr>
        <w:t>Atuação</w:t>
      </w:r>
      <w:r w:rsidRPr="001B4E9C">
        <w:rPr>
          <w:rFonts w:asciiTheme="minorHAnsi" w:hAnsiTheme="minorHAnsi" w:cstheme="minorHAnsi"/>
          <w:sz w:val="20"/>
          <w:szCs w:val="20"/>
        </w:rPr>
        <w:t xml:space="preserve"> na</w:t>
      </w:r>
      <w:r w:rsidR="001B4E9C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1B4E9C">
        <w:rPr>
          <w:rFonts w:asciiTheme="minorHAnsi" w:hAnsiTheme="minorHAnsi" w:cstheme="minorHAnsi"/>
          <w:b/>
          <w:sz w:val="20"/>
          <w:szCs w:val="20"/>
        </w:rPr>
        <w:t>nspetoria de caixa (2014</w:t>
      </w:r>
      <w:r w:rsidR="001B4E9C" w:rsidRPr="001B4E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E9C">
        <w:rPr>
          <w:rFonts w:asciiTheme="minorHAnsi" w:hAnsiTheme="minorHAnsi" w:cstheme="minorHAnsi"/>
          <w:b/>
          <w:sz w:val="20"/>
          <w:szCs w:val="20"/>
        </w:rPr>
        <w:t>a 2017),</w:t>
      </w:r>
      <w:r w:rsidRPr="003564D1">
        <w:rPr>
          <w:rFonts w:asciiTheme="minorHAnsi" w:hAnsiTheme="minorHAnsi" w:cstheme="minorHAnsi"/>
          <w:sz w:val="20"/>
          <w:szCs w:val="20"/>
        </w:rPr>
        <w:t xml:space="preserve"> prestando suporte às atividades do financeiro para equipe de 50 pessoas, distribuídas entre as filiais de diversas marcas do Grupo. Visita às unidades do Paraná e Santa Catarina, visando à promoção da interação do setor financeiro com as demais áreas. Realização de auditoria interna, com apresentação de relatórios mensais para maior controle, desempenho e assertividade nas rotinas executadas. Análise de relatórios para </w:t>
      </w:r>
      <w:r w:rsidRPr="00B64B6F">
        <w:rPr>
          <w:rFonts w:asciiTheme="minorHAnsi" w:hAnsiTheme="minorHAnsi" w:cstheme="minorHAnsi"/>
          <w:sz w:val="20"/>
          <w:szCs w:val="20"/>
        </w:rPr>
        <w:t>identificação de clientes e respectivos registros de transações, para comunicação junto ao SISCOAF.</w:t>
      </w:r>
    </w:p>
    <w:p w:rsidR="002E2226" w:rsidRDefault="001B4E9C" w:rsidP="008C40D1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B4E9C">
        <w:rPr>
          <w:rFonts w:asciiTheme="minorHAnsi" w:hAnsiTheme="minorHAnsi" w:cstheme="minorHAnsi"/>
          <w:b/>
          <w:sz w:val="20"/>
          <w:szCs w:val="20"/>
        </w:rPr>
        <w:t>A</w:t>
      </w:r>
      <w:r w:rsidR="00E20D2C" w:rsidRPr="001B4E9C">
        <w:rPr>
          <w:rFonts w:asciiTheme="minorHAnsi" w:hAnsiTheme="minorHAnsi" w:cstheme="minorHAnsi"/>
          <w:b/>
          <w:sz w:val="20"/>
          <w:szCs w:val="20"/>
        </w:rPr>
        <w:t>nalista financeira (2012 a 2014),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 com apoio administrativo e financeiro na abertura de filiais, usando os sistema</w:t>
      </w:r>
      <w:r w:rsidR="00830363" w:rsidRPr="003564D1">
        <w:rPr>
          <w:rFonts w:asciiTheme="minorHAnsi" w:hAnsiTheme="minorHAnsi" w:cstheme="minorHAnsi"/>
          <w:sz w:val="20"/>
          <w:szCs w:val="20"/>
        </w:rPr>
        <w:t>s Dearlenet, Sisdia, NBS e Work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Flow. Acompanhamento das rotinas do setor financeiro, além de ser líder de equipe e responsável pelo treinamento e seleção de novos colaboradores para as funções de caixa e tesouraria. Elaboração </w:t>
      </w:r>
      <w:r w:rsidR="00830363" w:rsidRPr="003564D1">
        <w:rPr>
          <w:rFonts w:asciiTheme="minorHAnsi" w:hAnsiTheme="minorHAnsi" w:cstheme="minorHAnsi"/>
          <w:sz w:val="20"/>
          <w:szCs w:val="20"/>
        </w:rPr>
        <w:t>de manual de procedimentos e co</w:t>
      </w:r>
      <w:r w:rsidR="00E20D2C" w:rsidRPr="003564D1">
        <w:rPr>
          <w:rFonts w:asciiTheme="minorHAnsi" w:hAnsiTheme="minorHAnsi" w:cstheme="minorHAnsi"/>
          <w:sz w:val="20"/>
          <w:szCs w:val="20"/>
        </w:rPr>
        <w:t>nduta para as funções de caixa e tesouraria para todas as marcas. Levantamento e correção de contas contábeis x</w:t>
      </w:r>
      <w:r w:rsidR="00A14830">
        <w:rPr>
          <w:rFonts w:asciiTheme="minorHAnsi" w:hAnsiTheme="minorHAnsi" w:cstheme="minorHAnsi"/>
          <w:sz w:val="20"/>
          <w:szCs w:val="20"/>
        </w:rPr>
        <w:t xml:space="preserve"> </w:t>
      </w:r>
      <w:r w:rsidR="00E20D2C" w:rsidRPr="003564D1">
        <w:rPr>
          <w:rFonts w:asciiTheme="minorHAnsi" w:hAnsiTheme="minorHAnsi" w:cstheme="minorHAnsi"/>
          <w:sz w:val="20"/>
          <w:szCs w:val="20"/>
        </w:rPr>
        <w:t>financeiro com erros de lançamento desde 2014, realizando posteriormente acompanhamentos para evitar divergências antes do fechamento mensal e preju</w:t>
      </w:r>
      <w:r w:rsidR="00830363" w:rsidRPr="003564D1">
        <w:rPr>
          <w:rFonts w:asciiTheme="minorHAnsi" w:hAnsiTheme="minorHAnsi" w:cstheme="minorHAnsi"/>
          <w:sz w:val="20"/>
          <w:szCs w:val="20"/>
        </w:rPr>
        <w:t>í</w:t>
      </w:r>
      <w:r w:rsidR="00E20D2C" w:rsidRPr="003564D1">
        <w:rPr>
          <w:rFonts w:asciiTheme="minorHAnsi" w:hAnsiTheme="minorHAnsi" w:cstheme="minorHAnsi"/>
          <w:sz w:val="20"/>
          <w:szCs w:val="20"/>
        </w:rPr>
        <w:t>zos fi</w:t>
      </w:r>
      <w:r w:rsidR="00830363" w:rsidRPr="003564D1">
        <w:rPr>
          <w:rFonts w:asciiTheme="minorHAnsi" w:hAnsiTheme="minorHAnsi" w:cstheme="minorHAnsi"/>
          <w:sz w:val="20"/>
          <w:szCs w:val="20"/>
        </w:rPr>
        <w:t>nanceiros às unidades.</w:t>
      </w:r>
      <w:r w:rsidR="00BE228F">
        <w:rPr>
          <w:rFonts w:asciiTheme="minorHAnsi" w:hAnsiTheme="minorHAnsi" w:cstheme="minorHAnsi"/>
          <w:sz w:val="20"/>
          <w:szCs w:val="20"/>
        </w:rPr>
        <w:t xml:space="preserve"> </w:t>
      </w:r>
      <w:r w:rsidR="00830363" w:rsidRPr="003564D1">
        <w:rPr>
          <w:rFonts w:asciiTheme="minorHAnsi" w:hAnsiTheme="minorHAnsi" w:cstheme="minorHAnsi"/>
          <w:sz w:val="20"/>
          <w:szCs w:val="20"/>
        </w:rPr>
        <w:t>Orientaçã</w:t>
      </w:r>
      <w:r w:rsidR="00E20D2C" w:rsidRPr="003564D1">
        <w:rPr>
          <w:rFonts w:asciiTheme="minorHAnsi" w:hAnsiTheme="minorHAnsi" w:cstheme="minorHAnsi"/>
          <w:sz w:val="20"/>
          <w:szCs w:val="20"/>
        </w:rPr>
        <w:t>o dos envolv</w:t>
      </w:r>
      <w:r w:rsidR="00830363" w:rsidRPr="003564D1">
        <w:rPr>
          <w:rFonts w:asciiTheme="minorHAnsi" w:hAnsiTheme="minorHAnsi" w:cstheme="minorHAnsi"/>
          <w:sz w:val="20"/>
          <w:szCs w:val="20"/>
        </w:rPr>
        <w:t>idos no processo sobre a importâ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ncia de cada lançamento </w:t>
      </w:r>
      <w:r w:rsidR="00830363" w:rsidRPr="003564D1">
        <w:rPr>
          <w:rFonts w:asciiTheme="minorHAnsi" w:hAnsiTheme="minorHAnsi" w:cstheme="minorHAnsi"/>
          <w:sz w:val="20"/>
          <w:szCs w:val="20"/>
        </w:rPr>
        <w:t>corret</w:t>
      </w:r>
      <w:r w:rsidR="00BE228F">
        <w:rPr>
          <w:rFonts w:asciiTheme="minorHAnsi" w:hAnsiTheme="minorHAnsi" w:cstheme="minorHAnsi"/>
          <w:sz w:val="20"/>
          <w:szCs w:val="20"/>
        </w:rPr>
        <w:t>o referente contas transitórias</w:t>
      </w:r>
      <w:r w:rsidR="00830363" w:rsidRPr="003564D1">
        <w:rPr>
          <w:rFonts w:asciiTheme="minorHAnsi" w:hAnsiTheme="minorHAnsi" w:cstheme="minorHAnsi"/>
          <w:sz w:val="20"/>
          <w:szCs w:val="20"/>
        </w:rPr>
        <w:t>,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 conseguindo realizar o fecha</w:t>
      </w:r>
      <w:r w:rsidR="00830363" w:rsidRPr="003564D1">
        <w:rPr>
          <w:rFonts w:asciiTheme="minorHAnsi" w:hAnsiTheme="minorHAnsi" w:cstheme="minorHAnsi"/>
          <w:sz w:val="20"/>
          <w:szCs w:val="20"/>
        </w:rPr>
        <w:t>mento contábil de 2016 com 100%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 de acerto.</w:t>
      </w:r>
      <w:r w:rsidR="008C40D1">
        <w:rPr>
          <w:rFonts w:asciiTheme="minorHAnsi" w:hAnsiTheme="minorHAnsi" w:cstheme="minorHAnsi"/>
          <w:sz w:val="20"/>
          <w:szCs w:val="20"/>
        </w:rPr>
        <w:t xml:space="preserve"> </w:t>
      </w:r>
      <w:r w:rsidR="00E20D2C" w:rsidRPr="001B4E9C">
        <w:rPr>
          <w:rFonts w:asciiTheme="minorHAnsi" w:hAnsiTheme="minorHAnsi" w:cstheme="minorHAnsi"/>
          <w:b/>
          <w:sz w:val="20"/>
          <w:szCs w:val="20"/>
        </w:rPr>
        <w:t>Assistente financeira (2004</w:t>
      </w:r>
      <w:r w:rsidRPr="001B4E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D2C" w:rsidRPr="001B4E9C">
        <w:rPr>
          <w:rFonts w:asciiTheme="minorHAnsi" w:hAnsiTheme="minorHAnsi" w:cstheme="minorHAnsi"/>
          <w:b/>
          <w:sz w:val="20"/>
          <w:szCs w:val="20"/>
        </w:rPr>
        <w:t>a 2012)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 com prestação suporte aos caixas, exercendo o cargo de tesouraria em 06 marcas do Grupo. Conciliação bancária, fechamento de caixa, envio de malote, entrada de notas (NE), cobrança de títulos em atraso, baixa diária de títulos e pagamento a fornecedores, atuando ainda na emissão de notas fiscais referentes a comissões de venda direta, e-commerce e retomo financeiro.</w:t>
      </w:r>
      <w:r w:rsidR="00A60BC6" w:rsidRPr="003564D1">
        <w:rPr>
          <w:rFonts w:asciiTheme="minorHAnsi" w:hAnsiTheme="minorHAnsi" w:cstheme="minorHAnsi"/>
          <w:sz w:val="20"/>
          <w:szCs w:val="20"/>
        </w:rPr>
        <w:t xml:space="preserve"> </w:t>
      </w:r>
      <w:r w:rsidR="00E20D2C" w:rsidRPr="001B4E9C">
        <w:rPr>
          <w:rFonts w:asciiTheme="minorHAnsi" w:hAnsiTheme="minorHAnsi" w:cstheme="minorHAnsi"/>
          <w:b/>
          <w:sz w:val="20"/>
          <w:szCs w:val="20"/>
        </w:rPr>
        <w:t>Caixa administrativa (2001 a 2004),</w:t>
      </w:r>
      <w:r w:rsidR="00E20D2C" w:rsidRPr="003564D1">
        <w:rPr>
          <w:rFonts w:asciiTheme="minorHAnsi" w:hAnsiTheme="minorHAnsi" w:cstheme="minorHAnsi"/>
          <w:sz w:val="20"/>
          <w:szCs w:val="20"/>
        </w:rPr>
        <w:t xml:space="preserve"> real</w:t>
      </w:r>
      <w:r w:rsidR="00830363" w:rsidRPr="003564D1">
        <w:rPr>
          <w:rFonts w:asciiTheme="minorHAnsi" w:hAnsiTheme="minorHAnsi" w:cstheme="minorHAnsi"/>
          <w:sz w:val="20"/>
          <w:szCs w:val="20"/>
        </w:rPr>
        <w:t>i</w:t>
      </w:r>
      <w:r w:rsidR="00E20D2C" w:rsidRPr="003564D1">
        <w:rPr>
          <w:rFonts w:asciiTheme="minorHAnsi" w:hAnsiTheme="minorHAnsi" w:cstheme="minorHAnsi"/>
          <w:sz w:val="20"/>
          <w:szCs w:val="20"/>
        </w:rPr>
        <w:t>zando atendimento a clientes e fornecedores, análise de cadastro e liberação de limite para compras a prazo.</w:t>
      </w:r>
    </w:p>
    <w:p w:rsidR="002E2226" w:rsidRPr="002E2226" w:rsidRDefault="002E2226" w:rsidP="002E2226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2E2226" w:rsidRPr="003564D1" w:rsidRDefault="00A85935" w:rsidP="002E2226">
      <w:pPr>
        <w:numPr>
          <w:ilvl w:val="0"/>
          <w:numId w:val="1"/>
        </w:numPr>
        <w:tabs>
          <w:tab w:val="left" w:pos="9214"/>
        </w:tabs>
        <w:ind w:left="709" w:right="-153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Havan</w:t>
      </w:r>
      <w:r w:rsidR="002E222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F16C3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E22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6C3B">
        <w:rPr>
          <w:rFonts w:ascii="Calibri" w:hAnsi="Calibri" w:cs="Calibri"/>
          <w:b/>
          <w:sz w:val="20"/>
          <w:szCs w:val="20"/>
        </w:rPr>
        <w:t>08</w:t>
      </w:r>
      <w:r>
        <w:rPr>
          <w:rFonts w:ascii="Calibri" w:hAnsi="Calibri" w:cs="Calibri"/>
          <w:b/>
          <w:sz w:val="20"/>
          <w:szCs w:val="20"/>
        </w:rPr>
        <w:t>/</w:t>
      </w:r>
      <w:r w:rsidRPr="003564D1">
        <w:rPr>
          <w:rFonts w:asciiTheme="minorHAnsi" w:hAnsiTheme="minorHAnsi" w:cstheme="minorHAnsi"/>
          <w:b/>
          <w:sz w:val="20"/>
          <w:szCs w:val="20"/>
        </w:rPr>
        <w:t>200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3564D1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F16C3B">
        <w:rPr>
          <w:rFonts w:asciiTheme="minorHAnsi" w:hAnsiTheme="minorHAnsi" w:cstheme="minorHAnsi"/>
          <w:b/>
          <w:sz w:val="20"/>
          <w:szCs w:val="20"/>
        </w:rPr>
        <w:t>03</w:t>
      </w:r>
      <w:r w:rsidR="002E2226" w:rsidRPr="003564D1">
        <w:rPr>
          <w:rFonts w:ascii="Calibri" w:hAnsi="Calibri" w:cs="Calibri"/>
          <w:b/>
          <w:sz w:val="20"/>
          <w:szCs w:val="20"/>
        </w:rPr>
        <w:t>/20</w:t>
      </w:r>
      <w:r>
        <w:rPr>
          <w:rFonts w:ascii="Calibri" w:hAnsi="Calibri" w:cs="Calibri"/>
          <w:b/>
          <w:sz w:val="20"/>
          <w:szCs w:val="20"/>
        </w:rPr>
        <w:t>01</w:t>
      </w:r>
    </w:p>
    <w:p w:rsidR="002E2226" w:rsidRPr="003564D1" w:rsidRDefault="00696BDE" w:rsidP="002E2226">
      <w:pPr>
        <w:tabs>
          <w:tab w:val="left" w:pos="8789"/>
        </w:tabs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Vendedora</w:t>
      </w:r>
    </w:p>
    <w:p w:rsidR="002E2226" w:rsidRPr="003564D1" w:rsidRDefault="00FD59AE" w:rsidP="002E2226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D59AE">
        <w:rPr>
          <w:rFonts w:asciiTheme="minorHAnsi" w:hAnsiTheme="minorHAnsi" w:cstheme="minorHAnsi"/>
          <w:sz w:val="20"/>
          <w:szCs w:val="20"/>
        </w:rPr>
        <w:t>Exposição de mercadorias de forma atrativa e em pontos estratégicos para promoção de vendas de brinquedos. Negociação de preços e descontos, realização de trocas, acompanhamento de relatórios de vendas, atendimento a clientes, controle e organização de estoque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60BC6" w:rsidRPr="003564D1" w:rsidRDefault="00A60BC6" w:rsidP="00E20D2C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E20D2C" w:rsidRPr="003564D1" w:rsidRDefault="00E20D2C" w:rsidP="00E20D2C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3564D1">
        <w:rPr>
          <w:rFonts w:ascii="Calibri" w:hAnsi="Calibri" w:cs="Calibri"/>
          <w:b/>
          <w:sz w:val="20"/>
          <w:szCs w:val="20"/>
        </w:rPr>
        <w:t>FORMAÇÃO</w:t>
      </w:r>
    </w:p>
    <w:p w:rsidR="00E20D2C" w:rsidRPr="003564D1" w:rsidRDefault="00E20D2C" w:rsidP="00E20D2C">
      <w:pPr>
        <w:jc w:val="both"/>
        <w:rPr>
          <w:sz w:val="20"/>
          <w:szCs w:val="20"/>
        </w:rPr>
      </w:pPr>
    </w:p>
    <w:p w:rsidR="00751569" w:rsidRPr="00580BCB" w:rsidRDefault="0098711A" w:rsidP="00751569">
      <w:pPr>
        <w:numPr>
          <w:ilvl w:val="0"/>
          <w:numId w:val="1"/>
        </w:numPr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Administração </w:t>
      </w:r>
      <w:r w:rsidRPr="00580BCB"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81EE3" w:rsidRPr="00580BCB">
        <w:rPr>
          <w:rFonts w:ascii="Calibri" w:hAnsi="Calibri" w:cs="Calibri"/>
          <w:b/>
          <w:bCs/>
          <w:sz w:val="20"/>
          <w:szCs w:val="20"/>
        </w:rPr>
        <w:t>Centro Universitário Internacional UNINTER</w:t>
      </w:r>
      <w:r w:rsidR="00781E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81EE3" w:rsidRPr="00580BCB">
        <w:rPr>
          <w:rFonts w:ascii="Calibri" w:hAnsi="Calibri" w:cs="Calibri"/>
          <w:b/>
          <w:bCs/>
          <w:sz w:val="20"/>
          <w:szCs w:val="20"/>
        </w:rPr>
        <w:t xml:space="preserve">– </w:t>
      </w:r>
      <w:r>
        <w:rPr>
          <w:rFonts w:ascii="Calibri" w:hAnsi="Calibri" w:cs="Calibri"/>
          <w:b/>
          <w:bCs/>
          <w:sz w:val="20"/>
          <w:szCs w:val="20"/>
        </w:rPr>
        <w:t xml:space="preserve">2016 a 2019  </w:t>
      </w:r>
    </w:p>
    <w:p w:rsidR="00E20D2C" w:rsidRPr="00580BCB" w:rsidRDefault="00E20D2C" w:rsidP="00751569">
      <w:pPr>
        <w:tabs>
          <w:tab w:val="left" w:pos="8931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129F9" w:rsidRPr="003564D1" w:rsidRDefault="00EE7276" w:rsidP="002129F9">
      <w:pPr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CURSOS COMPLEMENTARES </w:t>
      </w:r>
      <w:r w:rsidR="007802D5">
        <w:rPr>
          <w:rFonts w:ascii="Calibri" w:hAnsi="Calibri" w:cs="Calibri"/>
          <w:b/>
          <w:sz w:val="20"/>
          <w:szCs w:val="20"/>
        </w:rPr>
        <w:t xml:space="preserve">                                     </w:t>
      </w:r>
    </w:p>
    <w:p w:rsidR="002129F9" w:rsidRPr="003564D1" w:rsidRDefault="002129F9" w:rsidP="002129F9">
      <w:pPr>
        <w:jc w:val="both"/>
        <w:rPr>
          <w:sz w:val="20"/>
          <w:szCs w:val="20"/>
        </w:rPr>
      </w:pPr>
    </w:p>
    <w:p w:rsidR="00EE7276" w:rsidRDefault="00580BCB" w:rsidP="003C5554">
      <w:pPr>
        <w:tabs>
          <w:tab w:val="left" w:pos="10206"/>
        </w:tabs>
        <w:ind w:left="502" w:right="-15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</w:t>
      </w:r>
      <w:r w:rsidR="00FD1847">
        <w:rPr>
          <w:rFonts w:ascii="Calibri" w:hAnsi="Calibri" w:cs="Calibri"/>
          <w:b/>
          <w:sz w:val="20"/>
          <w:szCs w:val="20"/>
        </w:rPr>
        <w:t xml:space="preserve">úcleo de </w:t>
      </w:r>
      <w:r w:rsidR="00E511A2">
        <w:rPr>
          <w:rFonts w:ascii="Calibri" w:hAnsi="Calibri" w:cs="Calibri"/>
          <w:b/>
          <w:sz w:val="20"/>
          <w:szCs w:val="20"/>
        </w:rPr>
        <w:t>E</w:t>
      </w:r>
      <w:r w:rsidR="00FD1847">
        <w:rPr>
          <w:rFonts w:ascii="Calibri" w:hAnsi="Calibri" w:cs="Calibri"/>
          <w:b/>
          <w:sz w:val="20"/>
          <w:szCs w:val="20"/>
        </w:rPr>
        <w:t>nsino de Libras</w:t>
      </w:r>
      <w:r>
        <w:rPr>
          <w:rFonts w:ascii="Calibri" w:hAnsi="Calibri" w:cs="Calibri"/>
          <w:b/>
          <w:sz w:val="20"/>
          <w:szCs w:val="20"/>
        </w:rPr>
        <w:t xml:space="preserve"> UFPR – 2019/</w:t>
      </w:r>
      <w:r w:rsidR="00B44E0A">
        <w:rPr>
          <w:rFonts w:ascii="Calibri" w:hAnsi="Calibri" w:cs="Calibri"/>
          <w:b/>
          <w:sz w:val="20"/>
          <w:szCs w:val="20"/>
        </w:rPr>
        <w:t>20</w:t>
      </w:r>
      <w:r>
        <w:rPr>
          <w:rFonts w:ascii="Calibri" w:hAnsi="Calibri" w:cs="Calibri"/>
          <w:b/>
          <w:sz w:val="20"/>
          <w:szCs w:val="20"/>
        </w:rPr>
        <w:t>21</w:t>
      </w:r>
      <w:r w:rsidR="00EE7276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/>
          <w:sz w:val="20"/>
          <w:szCs w:val="20"/>
        </w:rPr>
        <w:t xml:space="preserve"> LIBRAS</w:t>
      </w:r>
    </w:p>
    <w:p w:rsidR="002A4858" w:rsidRPr="009F0887" w:rsidRDefault="00580BCB" w:rsidP="009F0887">
      <w:pPr>
        <w:tabs>
          <w:tab w:val="left" w:pos="10206"/>
        </w:tabs>
        <w:ind w:left="502" w:right="-153"/>
        <w:rPr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IPED – 201</w:t>
      </w:r>
      <w:r w:rsidR="00696BDE">
        <w:rPr>
          <w:rFonts w:ascii="Calibri" w:hAnsi="Calibri" w:cs="Calibri"/>
          <w:b/>
          <w:sz w:val="20"/>
          <w:szCs w:val="20"/>
        </w:rPr>
        <w:t>9</w:t>
      </w:r>
      <w:r w:rsidR="008C40D1">
        <w:rPr>
          <w:rFonts w:ascii="Calibri" w:hAnsi="Calibri" w:cs="Calibri"/>
          <w:b/>
          <w:sz w:val="20"/>
          <w:szCs w:val="20"/>
        </w:rPr>
        <w:t>/2020</w:t>
      </w:r>
      <w:r>
        <w:rPr>
          <w:rFonts w:ascii="Calibri" w:hAnsi="Calibri" w:cs="Calibri"/>
          <w:b/>
          <w:sz w:val="20"/>
          <w:szCs w:val="20"/>
        </w:rPr>
        <w:t>:</w:t>
      </w:r>
      <w:r w:rsidR="00B64B6F">
        <w:rPr>
          <w:sz w:val="20"/>
          <w:szCs w:val="20"/>
        </w:rPr>
        <w:t xml:space="preserve"> </w:t>
      </w:r>
      <w:r w:rsidR="009F0887">
        <w:rPr>
          <w:sz w:val="20"/>
          <w:szCs w:val="20"/>
        </w:rPr>
        <w:t xml:space="preserve"> </w:t>
      </w:r>
      <w:r w:rsidR="00770BDE">
        <w:rPr>
          <w:rFonts w:ascii="Calibri" w:hAnsi="Calibri" w:cs="Calibri"/>
          <w:sz w:val="20"/>
          <w:szCs w:val="20"/>
        </w:rPr>
        <w:t>Auditoria Contábil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D6651A">
        <w:rPr>
          <w:rFonts w:ascii="Calibri" w:hAnsi="Calibri" w:cs="Calibri"/>
          <w:sz w:val="20"/>
          <w:szCs w:val="20"/>
        </w:rPr>
        <w:t>–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466E26">
        <w:rPr>
          <w:rFonts w:ascii="Calibri" w:hAnsi="Calibri" w:cs="Calibri"/>
          <w:sz w:val="20"/>
          <w:szCs w:val="20"/>
        </w:rPr>
        <w:t>Dinâmica Grupo</w:t>
      </w:r>
      <w:r w:rsidR="0043517B">
        <w:rPr>
          <w:rFonts w:ascii="Calibri" w:hAnsi="Calibri" w:cs="Calibri"/>
          <w:sz w:val="20"/>
          <w:szCs w:val="20"/>
        </w:rPr>
        <w:t xml:space="preserve"> – </w:t>
      </w:r>
      <w:r w:rsidR="00466E26">
        <w:rPr>
          <w:rFonts w:ascii="Calibri" w:hAnsi="Calibri" w:cs="Calibri"/>
          <w:sz w:val="20"/>
          <w:szCs w:val="20"/>
        </w:rPr>
        <w:t>Gamificação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D6651A">
        <w:rPr>
          <w:rFonts w:ascii="Calibri" w:hAnsi="Calibri" w:cs="Calibri"/>
          <w:sz w:val="20"/>
          <w:szCs w:val="20"/>
        </w:rPr>
        <w:t>–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466E26">
        <w:rPr>
          <w:rFonts w:ascii="Calibri" w:hAnsi="Calibri" w:cs="Calibri"/>
          <w:sz w:val="20"/>
          <w:szCs w:val="20"/>
        </w:rPr>
        <w:t>Marketing Digital</w:t>
      </w:r>
      <w:r w:rsidR="0043517B">
        <w:rPr>
          <w:rFonts w:ascii="Calibri" w:hAnsi="Calibri" w:cs="Calibri"/>
          <w:sz w:val="20"/>
          <w:szCs w:val="20"/>
        </w:rPr>
        <w:t xml:space="preserve"> – </w:t>
      </w:r>
      <w:r w:rsidR="00466E26">
        <w:rPr>
          <w:rFonts w:ascii="Calibri" w:hAnsi="Calibri" w:cs="Calibri"/>
          <w:sz w:val="20"/>
          <w:szCs w:val="20"/>
        </w:rPr>
        <w:t>Storytelling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D6651A">
        <w:rPr>
          <w:rFonts w:ascii="Calibri" w:hAnsi="Calibri" w:cs="Calibri"/>
          <w:sz w:val="20"/>
          <w:szCs w:val="20"/>
        </w:rPr>
        <w:t>–</w:t>
      </w:r>
      <w:r w:rsidR="0043517B">
        <w:rPr>
          <w:rFonts w:ascii="Calibri" w:hAnsi="Calibri" w:cs="Calibri"/>
          <w:sz w:val="20"/>
          <w:szCs w:val="20"/>
        </w:rPr>
        <w:t xml:space="preserve"> </w:t>
      </w:r>
      <w:r w:rsidR="00466E26">
        <w:rPr>
          <w:rFonts w:ascii="Calibri" w:hAnsi="Calibri" w:cs="Calibri"/>
          <w:sz w:val="20"/>
          <w:szCs w:val="20"/>
        </w:rPr>
        <w:t>Small e Big Data</w:t>
      </w:r>
    </w:p>
    <w:p w:rsidR="008C40D1" w:rsidRDefault="002A4858" w:rsidP="008C40D1">
      <w:pPr>
        <w:tabs>
          <w:tab w:val="left" w:pos="10206"/>
        </w:tabs>
        <w:ind w:left="502" w:right="-15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Análise das Demonstrações Contábeis</w:t>
      </w:r>
      <w:r w:rsidR="00D6651A">
        <w:rPr>
          <w:rFonts w:ascii="Calibri" w:hAnsi="Calibri" w:cs="Calibri"/>
          <w:sz w:val="20"/>
          <w:szCs w:val="20"/>
        </w:rPr>
        <w:t xml:space="preserve"> – </w:t>
      </w:r>
      <w:r>
        <w:rPr>
          <w:rFonts w:ascii="Calibri" w:hAnsi="Calibri" w:cs="Calibri"/>
          <w:sz w:val="20"/>
          <w:szCs w:val="20"/>
        </w:rPr>
        <w:t>Mindset Digital</w:t>
      </w:r>
      <w:r w:rsidR="00D6651A">
        <w:rPr>
          <w:rFonts w:ascii="Calibri" w:hAnsi="Calibri" w:cs="Calibri"/>
          <w:sz w:val="20"/>
          <w:szCs w:val="20"/>
        </w:rPr>
        <w:t xml:space="preserve"> – Contabilidade Financeira e Gerencial</w:t>
      </w:r>
    </w:p>
    <w:p w:rsidR="009F0887" w:rsidRDefault="009F0887" w:rsidP="008C40D1">
      <w:pPr>
        <w:tabs>
          <w:tab w:val="left" w:pos="10206"/>
        </w:tabs>
        <w:ind w:left="502" w:right="-153"/>
        <w:rPr>
          <w:rFonts w:ascii="Calibri" w:hAnsi="Calibri" w:cs="Calibri"/>
          <w:sz w:val="20"/>
          <w:szCs w:val="20"/>
        </w:rPr>
      </w:pPr>
    </w:p>
    <w:p w:rsidR="009F0887" w:rsidRDefault="009F0887" w:rsidP="009F0887">
      <w:pPr>
        <w:tabs>
          <w:tab w:val="left" w:pos="10206"/>
        </w:tabs>
        <w:ind w:left="502" w:right="-153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EC164B" w:rsidRPr="009F0887" w:rsidRDefault="00E41A33" w:rsidP="009F0887">
      <w:pPr>
        <w:tabs>
          <w:tab w:val="left" w:pos="10206"/>
        </w:tabs>
        <w:ind w:left="502" w:right="-153"/>
        <w:rPr>
          <w:rFonts w:asciiTheme="minorHAnsi" w:hAnsiTheme="minorHAnsi" w:cstheme="minorHAnsi"/>
          <w:i/>
          <w:iCs/>
          <w:sz w:val="20"/>
          <w:szCs w:val="20"/>
        </w:rPr>
      </w:pPr>
      <w:r w:rsidRPr="009F08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Referências P</w:t>
      </w:r>
      <w:r w:rsidR="00FB0C65" w:rsidRPr="009F08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rofissionais</w:t>
      </w:r>
      <w:r w:rsidR="00EC164B" w:rsidRPr="009F0887">
        <w:rPr>
          <w:rFonts w:asciiTheme="minorHAnsi" w:hAnsiTheme="minorHAnsi" w:cstheme="minorHAnsi"/>
          <w:i/>
          <w:iCs/>
          <w:color w:val="002060"/>
          <w:sz w:val="20"/>
          <w:szCs w:val="20"/>
        </w:rPr>
        <w:t>:</w:t>
      </w:r>
      <w:r w:rsidR="00FB0C65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64B6F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B0C65" w:rsidRPr="009F0887">
        <w:rPr>
          <w:rFonts w:asciiTheme="minorHAnsi" w:hAnsiTheme="minorHAnsi" w:cstheme="minorHAnsi"/>
          <w:i/>
          <w:iCs/>
          <w:sz w:val="20"/>
          <w:szCs w:val="20"/>
        </w:rPr>
        <w:t>Claudia Fátima</w:t>
      </w:r>
      <w:r w:rsidR="00994AE8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A15B7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ou </w:t>
      </w:r>
      <w:r w:rsidR="00994AE8" w:rsidRPr="009F0887">
        <w:rPr>
          <w:rFonts w:asciiTheme="minorHAnsi" w:hAnsiTheme="minorHAnsi" w:cstheme="minorHAnsi"/>
          <w:i/>
          <w:iCs/>
          <w:sz w:val="20"/>
          <w:szCs w:val="20"/>
        </w:rPr>
        <w:t>Sr</w:t>
      </w:r>
      <w:r w:rsidR="0070675E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94AE8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A15B7" w:rsidRPr="009F0887">
        <w:rPr>
          <w:rFonts w:asciiTheme="minorHAnsi" w:hAnsiTheme="minorHAnsi" w:cstheme="minorHAnsi"/>
          <w:i/>
          <w:iCs/>
          <w:sz w:val="20"/>
          <w:szCs w:val="20"/>
        </w:rPr>
        <w:t>José Adolfo (</w:t>
      </w:r>
      <w:r w:rsidR="00EC164B" w:rsidRPr="009F0887">
        <w:rPr>
          <w:rFonts w:asciiTheme="minorHAnsi" w:hAnsiTheme="minorHAnsi" w:cstheme="minorHAnsi"/>
          <w:i/>
          <w:iCs/>
          <w:sz w:val="20"/>
          <w:szCs w:val="20"/>
        </w:rPr>
        <w:t>Financeiro Grupo Barigui</w:t>
      </w:r>
      <w:r w:rsidR="00E501C3" w:rsidRPr="009F0887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70675E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F0887">
        <w:rPr>
          <w:rFonts w:asciiTheme="minorHAnsi" w:hAnsiTheme="minorHAnsi" w:cstheme="minorHAnsi"/>
          <w:i/>
          <w:iCs/>
          <w:sz w:val="20"/>
          <w:szCs w:val="20"/>
        </w:rPr>
        <w:t>– (41) 3017-7114 e</w:t>
      </w:r>
      <w:r w:rsidR="0060366D" w:rsidRPr="009F08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B0C65" w:rsidRPr="009F0887">
        <w:rPr>
          <w:rFonts w:asciiTheme="minorHAnsi" w:hAnsiTheme="minorHAnsi" w:cstheme="minorHAnsi"/>
          <w:i/>
          <w:iCs/>
          <w:sz w:val="20"/>
          <w:szCs w:val="20"/>
        </w:rPr>
        <w:t>3017-7219</w:t>
      </w:r>
    </w:p>
    <w:sectPr w:rsidR="00EC164B" w:rsidRPr="009F0887" w:rsidSect="002129F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32939"/>
    <w:multiLevelType w:val="hybridMultilevel"/>
    <w:tmpl w:val="31643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13E8"/>
    <w:multiLevelType w:val="hybridMultilevel"/>
    <w:tmpl w:val="0250041C"/>
    <w:lvl w:ilvl="0" w:tplc="0416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3EC5"/>
    <w:multiLevelType w:val="hybridMultilevel"/>
    <w:tmpl w:val="69F44D0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13"/>
    <w:rsid w:val="000221EB"/>
    <w:rsid w:val="00052794"/>
    <w:rsid w:val="00056C60"/>
    <w:rsid w:val="0007436C"/>
    <w:rsid w:val="00074F9F"/>
    <w:rsid w:val="000919C5"/>
    <w:rsid w:val="000A5026"/>
    <w:rsid w:val="000C4CE4"/>
    <w:rsid w:val="000C4EBA"/>
    <w:rsid w:val="000F2DB9"/>
    <w:rsid w:val="00135AFF"/>
    <w:rsid w:val="00146B3E"/>
    <w:rsid w:val="00146F5D"/>
    <w:rsid w:val="00151DD3"/>
    <w:rsid w:val="001817C4"/>
    <w:rsid w:val="00194080"/>
    <w:rsid w:val="001944DC"/>
    <w:rsid w:val="001A1E12"/>
    <w:rsid w:val="001B4E9C"/>
    <w:rsid w:val="001E0C0C"/>
    <w:rsid w:val="001E1205"/>
    <w:rsid w:val="001E4686"/>
    <w:rsid w:val="001F23F4"/>
    <w:rsid w:val="002031E1"/>
    <w:rsid w:val="002129F9"/>
    <w:rsid w:val="00223EB8"/>
    <w:rsid w:val="00236746"/>
    <w:rsid w:val="00274638"/>
    <w:rsid w:val="0028718C"/>
    <w:rsid w:val="0029378A"/>
    <w:rsid w:val="002A15B7"/>
    <w:rsid w:val="002A4858"/>
    <w:rsid w:val="002B107A"/>
    <w:rsid w:val="002B4267"/>
    <w:rsid w:val="002E2226"/>
    <w:rsid w:val="00315505"/>
    <w:rsid w:val="00315FFE"/>
    <w:rsid w:val="00317B35"/>
    <w:rsid w:val="00333496"/>
    <w:rsid w:val="003564D1"/>
    <w:rsid w:val="003B38B2"/>
    <w:rsid w:val="003B5498"/>
    <w:rsid w:val="003C5554"/>
    <w:rsid w:val="003E28C6"/>
    <w:rsid w:val="003F49B3"/>
    <w:rsid w:val="00401567"/>
    <w:rsid w:val="004140E6"/>
    <w:rsid w:val="0043517B"/>
    <w:rsid w:val="00436CEF"/>
    <w:rsid w:val="004376B3"/>
    <w:rsid w:val="00440163"/>
    <w:rsid w:val="00466E26"/>
    <w:rsid w:val="004921FB"/>
    <w:rsid w:val="0049547F"/>
    <w:rsid w:val="004B797B"/>
    <w:rsid w:val="004E1175"/>
    <w:rsid w:val="004E18BD"/>
    <w:rsid w:val="00530432"/>
    <w:rsid w:val="00546E7B"/>
    <w:rsid w:val="00572D8C"/>
    <w:rsid w:val="00580BCB"/>
    <w:rsid w:val="005A3795"/>
    <w:rsid w:val="005A6C2C"/>
    <w:rsid w:val="005E5AEB"/>
    <w:rsid w:val="005F0942"/>
    <w:rsid w:val="0060366D"/>
    <w:rsid w:val="0060673D"/>
    <w:rsid w:val="00611E93"/>
    <w:rsid w:val="0062595D"/>
    <w:rsid w:val="00627AE7"/>
    <w:rsid w:val="00631937"/>
    <w:rsid w:val="00636E1D"/>
    <w:rsid w:val="00653734"/>
    <w:rsid w:val="00665583"/>
    <w:rsid w:val="006672CA"/>
    <w:rsid w:val="00693CAA"/>
    <w:rsid w:val="00696BDE"/>
    <w:rsid w:val="006A1621"/>
    <w:rsid w:val="006C1E61"/>
    <w:rsid w:val="006D4A63"/>
    <w:rsid w:val="006E7EA3"/>
    <w:rsid w:val="00705639"/>
    <w:rsid w:val="0070675E"/>
    <w:rsid w:val="00712916"/>
    <w:rsid w:val="00722460"/>
    <w:rsid w:val="007313F6"/>
    <w:rsid w:val="00731C68"/>
    <w:rsid w:val="007401EA"/>
    <w:rsid w:val="00751569"/>
    <w:rsid w:val="00751F66"/>
    <w:rsid w:val="00770BDE"/>
    <w:rsid w:val="007802D5"/>
    <w:rsid w:val="00781EE3"/>
    <w:rsid w:val="007B0080"/>
    <w:rsid w:val="007C1E88"/>
    <w:rsid w:val="007C24DD"/>
    <w:rsid w:val="007C28B7"/>
    <w:rsid w:val="007D500A"/>
    <w:rsid w:val="007E6ACE"/>
    <w:rsid w:val="007F7A07"/>
    <w:rsid w:val="00830363"/>
    <w:rsid w:val="00836902"/>
    <w:rsid w:val="00845B2F"/>
    <w:rsid w:val="00851899"/>
    <w:rsid w:val="008534E8"/>
    <w:rsid w:val="00862AA0"/>
    <w:rsid w:val="00867B6B"/>
    <w:rsid w:val="008727F5"/>
    <w:rsid w:val="00880FF6"/>
    <w:rsid w:val="00886545"/>
    <w:rsid w:val="008A1F6A"/>
    <w:rsid w:val="008C1133"/>
    <w:rsid w:val="008C12B5"/>
    <w:rsid w:val="008C40D1"/>
    <w:rsid w:val="008D6E31"/>
    <w:rsid w:val="00927E15"/>
    <w:rsid w:val="0098711A"/>
    <w:rsid w:val="00994AE8"/>
    <w:rsid w:val="00995A90"/>
    <w:rsid w:val="009D68FA"/>
    <w:rsid w:val="009F0887"/>
    <w:rsid w:val="00A00B68"/>
    <w:rsid w:val="00A04B9A"/>
    <w:rsid w:val="00A14830"/>
    <w:rsid w:val="00A23B58"/>
    <w:rsid w:val="00A42163"/>
    <w:rsid w:val="00A514B9"/>
    <w:rsid w:val="00A55D13"/>
    <w:rsid w:val="00A60BC6"/>
    <w:rsid w:val="00A6526A"/>
    <w:rsid w:val="00A85935"/>
    <w:rsid w:val="00A91038"/>
    <w:rsid w:val="00A92A60"/>
    <w:rsid w:val="00AF4339"/>
    <w:rsid w:val="00AF7B55"/>
    <w:rsid w:val="00B007D0"/>
    <w:rsid w:val="00B11329"/>
    <w:rsid w:val="00B3069F"/>
    <w:rsid w:val="00B44E0A"/>
    <w:rsid w:val="00B46BA5"/>
    <w:rsid w:val="00B64B6F"/>
    <w:rsid w:val="00B846B9"/>
    <w:rsid w:val="00B91B42"/>
    <w:rsid w:val="00BA775C"/>
    <w:rsid w:val="00BD3B13"/>
    <w:rsid w:val="00BE228F"/>
    <w:rsid w:val="00BE6FA8"/>
    <w:rsid w:val="00C10268"/>
    <w:rsid w:val="00C23709"/>
    <w:rsid w:val="00C24013"/>
    <w:rsid w:val="00C24EF0"/>
    <w:rsid w:val="00C335CA"/>
    <w:rsid w:val="00C5174A"/>
    <w:rsid w:val="00C768AD"/>
    <w:rsid w:val="00CB4F0E"/>
    <w:rsid w:val="00CD3571"/>
    <w:rsid w:val="00CE01E1"/>
    <w:rsid w:val="00CE73EF"/>
    <w:rsid w:val="00D225B3"/>
    <w:rsid w:val="00D31018"/>
    <w:rsid w:val="00D544FB"/>
    <w:rsid w:val="00D649D1"/>
    <w:rsid w:val="00D6651A"/>
    <w:rsid w:val="00D66F32"/>
    <w:rsid w:val="00D75B86"/>
    <w:rsid w:val="00D913CE"/>
    <w:rsid w:val="00D976F0"/>
    <w:rsid w:val="00DA4CBC"/>
    <w:rsid w:val="00DB3A23"/>
    <w:rsid w:val="00DC3369"/>
    <w:rsid w:val="00DE77DF"/>
    <w:rsid w:val="00E20D2C"/>
    <w:rsid w:val="00E20F39"/>
    <w:rsid w:val="00E261E0"/>
    <w:rsid w:val="00E41A33"/>
    <w:rsid w:val="00E501C3"/>
    <w:rsid w:val="00E511A2"/>
    <w:rsid w:val="00E80213"/>
    <w:rsid w:val="00EA7077"/>
    <w:rsid w:val="00EC164B"/>
    <w:rsid w:val="00EC706C"/>
    <w:rsid w:val="00EE7276"/>
    <w:rsid w:val="00EF6E1A"/>
    <w:rsid w:val="00EF72AD"/>
    <w:rsid w:val="00F16C3B"/>
    <w:rsid w:val="00F3148C"/>
    <w:rsid w:val="00F7308F"/>
    <w:rsid w:val="00F859A3"/>
    <w:rsid w:val="00FB0C65"/>
    <w:rsid w:val="00FC3165"/>
    <w:rsid w:val="00FD1847"/>
    <w:rsid w:val="00FD1A7B"/>
    <w:rsid w:val="00FD59AE"/>
    <w:rsid w:val="00FF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A261"/>
  <w15:docId w15:val="{098D5C15-4CA9-44BE-AE93-8E38789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4F0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F0E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29F9"/>
    <w:pPr>
      <w:ind w:left="720"/>
      <w:contextualSpacing/>
    </w:pPr>
  </w:style>
  <w:style w:type="character" w:customStyle="1" w:styleId="domain">
    <w:name w:val="domain"/>
    <w:basedOn w:val="Fontepargpadro"/>
    <w:rsid w:val="0060673D"/>
  </w:style>
  <w:style w:type="character" w:customStyle="1" w:styleId="vanity-name">
    <w:name w:val="vanity-name"/>
    <w:basedOn w:val="Fontepargpadro"/>
    <w:rsid w:val="0060673D"/>
  </w:style>
  <w:style w:type="character" w:customStyle="1" w:styleId="lt-line-clampline">
    <w:name w:val="lt-line-clamp__line"/>
    <w:basedOn w:val="Fontepargpadro"/>
    <w:rsid w:val="00F7308F"/>
  </w:style>
  <w:style w:type="character" w:customStyle="1" w:styleId="vanity-namedomain">
    <w:name w:val="vanity-name__domain"/>
    <w:basedOn w:val="Fontepargpadro"/>
    <w:rsid w:val="00146B3E"/>
  </w:style>
  <w:style w:type="character" w:customStyle="1" w:styleId="vanity-namedisplay-name">
    <w:name w:val="vanity-name__display-name"/>
    <w:basedOn w:val="Fontepargpadro"/>
    <w:rsid w:val="0014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mafidelis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el\Desktop\Portfolio%20Profissional\Telma%20Fidelis%20da%20Silva%20-%2015Mar18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Telma Fidelis da Silva - 15Mar18 (1)</Template>
  <TotalTime>35</TotalTime>
  <Pages>1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Fidelis</dc:creator>
  <cp:lastModifiedBy>Telma Fidelis</cp:lastModifiedBy>
  <cp:revision>8</cp:revision>
  <dcterms:created xsi:type="dcterms:W3CDTF">2020-01-16T00:37:00Z</dcterms:created>
  <dcterms:modified xsi:type="dcterms:W3CDTF">2020-01-16T01:41:00Z</dcterms:modified>
</cp:coreProperties>
</file>