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BD" w:rsidRPr="001638B8" w:rsidRDefault="00760850" w:rsidP="001638B8">
      <w:pPr>
        <w:rPr>
          <w:rFonts w:ascii="Verdana" w:hAnsi="Verdana"/>
          <w:sz w:val="40"/>
          <w:szCs w:val="40"/>
        </w:rPr>
      </w:pPr>
      <w:bookmarkStart w:id="0" w:name="_GoBack"/>
      <w:bookmarkEnd w:id="0"/>
      <w:r>
        <w:rPr>
          <w:rFonts w:ascii="Verdana" w:hAnsi="Verdana"/>
          <w:noProof/>
          <w:sz w:val="40"/>
          <w:szCs w:val="4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4623435</wp:posOffset>
            </wp:positionH>
            <wp:positionV relativeFrom="paragraph">
              <wp:posOffset>-100965</wp:posOffset>
            </wp:positionV>
            <wp:extent cx="1447800" cy="1581150"/>
            <wp:effectExtent l="19050" t="0" r="0" b="0"/>
            <wp:wrapSquare wrapText="bothSides"/>
            <wp:docPr id="3" name="Imagem 0" descr="C360_2018-10-30-16-28-18-9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60_2018-10-30-16-28-18-940-1.jpg"/>
                    <pic:cNvPicPr/>
                  </pic:nvPicPr>
                  <pic:blipFill>
                    <a:blip r:embed="rId9" cstate="print"/>
                    <a:srcRect r="-102" b="3828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9C3">
        <w:rPr>
          <w:rFonts w:ascii="Verdana" w:hAnsi="Verdana"/>
          <w:sz w:val="40"/>
          <w:szCs w:val="40"/>
        </w:rPr>
        <w:t>ALEXANDRA BATISTA DELGADO</w:t>
      </w:r>
    </w:p>
    <w:p w:rsidR="00130992" w:rsidRPr="00130992" w:rsidRDefault="00130992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130992">
        <w:rPr>
          <w:rFonts w:ascii="Verdana" w:hAnsi="Verdana"/>
          <w:caps w:val="0"/>
          <w:noProof w:val="0"/>
          <w:color w:val="414751"/>
          <w:spacing w:val="0"/>
        </w:rPr>
        <w:t xml:space="preserve">Brasileira, 28 anos, Casada </w:t>
      </w:r>
    </w:p>
    <w:p w:rsidR="001638B8" w:rsidRPr="00130992" w:rsidRDefault="00130992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130992">
        <w:rPr>
          <w:rFonts w:ascii="Verdana" w:hAnsi="Verdana"/>
          <w:caps w:val="0"/>
          <w:noProof w:val="0"/>
          <w:color w:val="414751"/>
          <w:spacing w:val="0"/>
        </w:rPr>
        <w:t xml:space="preserve">Rua teofilo Otoni 1510 – Cajuru </w:t>
      </w:r>
    </w:p>
    <w:p w:rsidR="00130992" w:rsidRPr="00130992" w:rsidRDefault="00130992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130992">
        <w:rPr>
          <w:rFonts w:ascii="Verdana" w:hAnsi="Verdana"/>
          <w:caps w:val="0"/>
          <w:noProof w:val="0"/>
          <w:color w:val="414751"/>
          <w:spacing w:val="0"/>
        </w:rPr>
        <w:t>Cep: 82930020 – Curitiba PR</w:t>
      </w:r>
    </w:p>
    <w:p w:rsidR="00130992" w:rsidRPr="00AD5233" w:rsidRDefault="00130992" w:rsidP="00130992">
      <w:pPr>
        <w:pStyle w:val="Seo"/>
        <w:jc w:val="both"/>
        <w:rPr>
          <w:rFonts w:ascii="Verdana" w:hAnsi="Verdana"/>
          <w:i/>
          <w:caps w:val="0"/>
          <w:noProof w:val="0"/>
          <w:color w:val="414751"/>
          <w:spacing w:val="0"/>
        </w:rPr>
      </w:pPr>
      <w:r w:rsidRPr="00AD5233">
        <w:rPr>
          <w:rFonts w:ascii="Verdana" w:hAnsi="Verdana"/>
          <w:caps w:val="0"/>
          <w:noProof w:val="0"/>
          <w:color w:val="414751"/>
          <w:spacing w:val="0"/>
        </w:rPr>
        <w:t xml:space="preserve">Emaill: </w:t>
      </w:r>
      <w:hyperlink r:id="rId10" w:history="1">
        <w:r w:rsidRPr="00AD5233">
          <w:rPr>
            <w:rFonts w:ascii="Verdana" w:hAnsi="Verdana"/>
            <w:i/>
            <w:caps w:val="0"/>
            <w:noProof w:val="0"/>
            <w:color w:val="414751"/>
            <w:spacing w:val="0"/>
          </w:rPr>
          <w:t>dellgondim@gmail.com</w:t>
        </w:r>
      </w:hyperlink>
    </w:p>
    <w:p w:rsidR="00130992" w:rsidRPr="00AD5233" w:rsidRDefault="00130992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AD5233">
        <w:rPr>
          <w:rFonts w:ascii="Verdana" w:hAnsi="Verdana"/>
          <w:caps w:val="0"/>
          <w:noProof w:val="0"/>
          <w:color w:val="414751"/>
          <w:spacing w:val="0"/>
        </w:rPr>
        <w:t>Contato: (41) 992824730</w:t>
      </w:r>
    </w:p>
    <w:p w:rsidR="00130992" w:rsidRPr="00AD5233" w:rsidRDefault="00130992" w:rsidP="00130992">
      <w:pPr>
        <w:tabs>
          <w:tab w:val="left" w:pos="7140"/>
        </w:tabs>
        <w:jc w:val="center"/>
        <w:rPr>
          <w:rFonts w:ascii="Verdana" w:hAnsi="Verdana"/>
        </w:rPr>
      </w:pPr>
    </w:p>
    <w:p w:rsidR="001638B8" w:rsidRPr="00130992" w:rsidRDefault="001638B8" w:rsidP="001638B8">
      <w:pPr>
        <w:pStyle w:val="Seo"/>
        <w:rPr>
          <w:rFonts w:ascii="Verdana" w:hAnsi="Verdana"/>
          <w:b/>
        </w:rPr>
      </w:pPr>
      <w:r w:rsidRPr="00130992">
        <w:rPr>
          <w:rFonts w:ascii="Verdana" w:hAnsi="Verdana"/>
          <w:b/>
        </w:rPr>
        <w:t>objetivo</w:t>
      </w:r>
    </w:p>
    <w:p w:rsidR="001638B8" w:rsidRDefault="00E36D83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7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E56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0" o:spid="_x0000_s1026" type="#_x0000_t32" style="position:absolute;margin-left:.3pt;margin-top:6.05pt;width:44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638B8" w:rsidRPr="00130992" w:rsidRDefault="005159C3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130992">
        <w:rPr>
          <w:rFonts w:ascii="Verdana" w:hAnsi="Verdana"/>
          <w:caps w:val="0"/>
          <w:noProof w:val="0"/>
          <w:color w:val="414751"/>
          <w:spacing w:val="0"/>
        </w:rPr>
        <w:t>At</w:t>
      </w:r>
      <w:r w:rsidR="008C73ED">
        <w:rPr>
          <w:rFonts w:ascii="Verdana" w:hAnsi="Verdana"/>
          <w:caps w:val="0"/>
          <w:noProof w:val="0"/>
          <w:color w:val="414751"/>
          <w:spacing w:val="0"/>
        </w:rPr>
        <w:t>uar no setor</w:t>
      </w:r>
      <w:r w:rsidR="000F1E9D">
        <w:rPr>
          <w:rFonts w:ascii="Verdana" w:hAnsi="Verdana"/>
          <w:caps w:val="0"/>
          <w:noProof w:val="0"/>
          <w:color w:val="414751"/>
          <w:spacing w:val="0"/>
        </w:rPr>
        <w:t xml:space="preserve"> </w:t>
      </w:r>
      <w:r w:rsidR="007F287C">
        <w:rPr>
          <w:rFonts w:ascii="Verdana" w:hAnsi="Verdana"/>
          <w:caps w:val="0"/>
          <w:noProof w:val="0"/>
          <w:color w:val="414751"/>
          <w:spacing w:val="0"/>
        </w:rPr>
        <w:t>de atendimento ao cliente</w:t>
      </w:r>
      <w:r w:rsidR="008C73ED">
        <w:rPr>
          <w:rFonts w:ascii="Verdana" w:hAnsi="Verdana"/>
          <w:caps w:val="0"/>
          <w:noProof w:val="0"/>
          <w:color w:val="414751"/>
          <w:spacing w:val="0"/>
        </w:rPr>
        <w:t xml:space="preserve"> </w:t>
      </w:r>
      <w:r w:rsidRPr="00130992">
        <w:rPr>
          <w:rFonts w:ascii="Verdana" w:hAnsi="Verdana"/>
          <w:caps w:val="0"/>
          <w:noProof w:val="0"/>
          <w:color w:val="414751"/>
          <w:spacing w:val="0"/>
        </w:rPr>
        <w:t>ou afins.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B30D63" w:rsidRPr="00130992" w:rsidRDefault="005159C3" w:rsidP="001638B8">
      <w:pPr>
        <w:pStyle w:val="Seo"/>
        <w:rPr>
          <w:rFonts w:ascii="Verdana" w:hAnsi="Verdana"/>
          <w:b/>
        </w:rPr>
      </w:pPr>
      <w:r w:rsidRPr="00130992">
        <w:rPr>
          <w:rFonts w:ascii="Verdana" w:hAnsi="Verdana"/>
          <w:b/>
        </w:rPr>
        <w:t>Resumo de qualificação</w:t>
      </w:r>
    </w:p>
    <w:p w:rsidR="001638B8" w:rsidRPr="00130992" w:rsidRDefault="00E36D83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6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7B6F" id=" 164" o:spid="_x0000_s1026" type="#_x0000_t32" style="position:absolute;margin-left:.3pt;margin-top:10.7pt;width:44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 w:rsidRPr="00130992">
        <w:rPr>
          <w:rFonts w:ascii="Verdana" w:hAnsi="Verdana"/>
        </w:rPr>
        <w:br/>
      </w:r>
    </w:p>
    <w:p w:rsidR="005159C3" w:rsidRPr="005159C3" w:rsidRDefault="00D56EB9" w:rsidP="005159C3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 xml:space="preserve">Carreira em evolução </w:t>
      </w:r>
      <w:r w:rsidR="005159C3" w:rsidRPr="005159C3">
        <w:rPr>
          <w:rFonts w:ascii="Verdana" w:hAnsi="Verdana"/>
          <w:caps w:val="0"/>
          <w:noProof w:val="0"/>
          <w:color w:val="414751"/>
          <w:spacing w:val="0"/>
        </w:rPr>
        <w:t>com experiên</w:t>
      </w:r>
      <w:r w:rsidR="005159C3">
        <w:rPr>
          <w:rFonts w:ascii="Verdana" w:hAnsi="Verdana"/>
          <w:caps w:val="0"/>
          <w:noProof w:val="0"/>
          <w:color w:val="414751"/>
          <w:spacing w:val="0"/>
        </w:rPr>
        <w:t>cia no atendimento ao público</w:t>
      </w:r>
      <w:r>
        <w:rPr>
          <w:rFonts w:ascii="Verdana" w:hAnsi="Verdana"/>
          <w:caps w:val="0"/>
          <w:noProof w:val="0"/>
          <w:color w:val="414751"/>
          <w:spacing w:val="0"/>
        </w:rPr>
        <w:t>,</w:t>
      </w:r>
    </w:p>
    <w:p w:rsidR="005159C3" w:rsidRPr="005159C3" w:rsidRDefault="005159C3" w:rsidP="005159C3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5159C3">
        <w:rPr>
          <w:rFonts w:ascii="Verdana" w:hAnsi="Verdana"/>
          <w:caps w:val="0"/>
          <w:noProof w:val="0"/>
          <w:color w:val="414751"/>
          <w:spacing w:val="0"/>
        </w:rPr>
        <w:t>controle de arqu</w:t>
      </w:r>
      <w:r>
        <w:rPr>
          <w:rFonts w:ascii="Verdana" w:hAnsi="Verdana"/>
          <w:caps w:val="0"/>
          <w:noProof w:val="0"/>
          <w:color w:val="414751"/>
          <w:spacing w:val="0"/>
        </w:rPr>
        <w:t>ivos , elaboração de documentos</w:t>
      </w:r>
      <w:r w:rsidRPr="005159C3">
        <w:rPr>
          <w:rFonts w:ascii="Verdana" w:hAnsi="Verdana"/>
          <w:caps w:val="0"/>
          <w:noProof w:val="0"/>
          <w:color w:val="414751"/>
          <w:spacing w:val="0"/>
        </w:rPr>
        <w:t xml:space="preserve">, </w:t>
      </w:r>
      <w:r>
        <w:rPr>
          <w:rFonts w:ascii="Verdana" w:hAnsi="Verdana"/>
          <w:caps w:val="0"/>
          <w:noProof w:val="0"/>
          <w:color w:val="414751"/>
          <w:spacing w:val="0"/>
        </w:rPr>
        <w:t xml:space="preserve">atuando </w:t>
      </w:r>
      <w:r w:rsidRPr="005159C3">
        <w:rPr>
          <w:rFonts w:ascii="Verdana" w:hAnsi="Verdana"/>
          <w:caps w:val="0"/>
          <w:noProof w:val="0"/>
          <w:color w:val="414751"/>
          <w:spacing w:val="0"/>
        </w:rPr>
        <w:t>com foco na excelência da</w:t>
      </w:r>
    </w:p>
    <w:p w:rsidR="005159C3" w:rsidRDefault="005159C3" w:rsidP="005159C3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5159C3">
        <w:rPr>
          <w:rFonts w:ascii="Verdana" w:hAnsi="Verdana"/>
          <w:caps w:val="0"/>
          <w:noProof w:val="0"/>
          <w:color w:val="414751"/>
          <w:spacing w:val="0"/>
        </w:rPr>
        <w:t>comunicação empresarial e otimização de tarefas.</w:t>
      </w:r>
    </w:p>
    <w:p w:rsidR="005159C3" w:rsidRDefault="005159C3" w:rsidP="005159C3">
      <w:pPr>
        <w:pStyle w:val="Seo"/>
        <w:rPr>
          <w:rFonts w:ascii="Verdana" w:hAnsi="Verdana"/>
          <w:caps w:val="0"/>
          <w:noProof w:val="0"/>
          <w:color w:val="414751"/>
          <w:spacing w:val="0"/>
        </w:rPr>
      </w:pPr>
    </w:p>
    <w:p w:rsidR="005159C3" w:rsidRPr="005159C3" w:rsidRDefault="005159C3" w:rsidP="005159C3">
      <w:pPr>
        <w:pStyle w:val="Seo"/>
        <w:rPr>
          <w:rFonts w:ascii="Verdana" w:hAnsi="Verdana"/>
          <w:caps w:val="0"/>
          <w:noProof w:val="0"/>
          <w:color w:val="414751"/>
          <w:spacing w:val="0"/>
        </w:rPr>
      </w:pPr>
    </w:p>
    <w:p w:rsidR="00B30D63" w:rsidRPr="00130992" w:rsidRDefault="00B30D63" w:rsidP="00B30D63">
      <w:pPr>
        <w:pStyle w:val="Seo"/>
        <w:rPr>
          <w:rFonts w:ascii="Verdana" w:hAnsi="Verdana"/>
          <w:b/>
          <w:caps w:val="0"/>
          <w:noProof w:val="0"/>
          <w:color w:val="414751"/>
          <w:spacing w:val="0"/>
        </w:rPr>
      </w:pPr>
      <w:r w:rsidRPr="00130992">
        <w:rPr>
          <w:rFonts w:ascii="Verdana" w:hAnsi="Verdana"/>
          <w:b/>
          <w:caps w:val="0"/>
          <w:noProof w:val="0"/>
          <w:color w:val="414751"/>
          <w:spacing w:val="0"/>
        </w:rPr>
        <w:t>EXPERIÊNCIA</w:t>
      </w:r>
      <w:r w:rsidR="0002401A" w:rsidRPr="00130992">
        <w:rPr>
          <w:rFonts w:ascii="Verdana" w:hAnsi="Verdana"/>
          <w:b/>
          <w:caps w:val="0"/>
          <w:noProof w:val="0"/>
          <w:color w:val="414751"/>
          <w:spacing w:val="0"/>
        </w:rPr>
        <w:t xml:space="preserve"> PROFISSIONAL</w:t>
      </w:r>
    </w:p>
    <w:p w:rsidR="00FF6CEF" w:rsidRPr="00FF6CEF" w:rsidRDefault="00E36D83" w:rsidP="00FF6CEF">
      <w:pPr>
        <w:pStyle w:val="Seo"/>
        <w:rPr>
          <w:rFonts w:ascii="Verdana" w:hAnsi="Verdana"/>
        </w:rPr>
      </w:pPr>
      <w:r>
        <w:rPr>
          <w:rFonts w:ascii="Verdana" w:hAnsi="Verdana"/>
          <w:b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5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6033" id=" 165" o:spid="_x0000_s1026" type="#_x0000_t32" style="position:absolute;margin-left:.3pt;margin-top:10.7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 w:rsidRPr="005159C3">
        <w:rPr>
          <w:rFonts w:ascii="Verdana" w:hAnsi="Verdana"/>
          <w:b/>
        </w:rPr>
        <w:br/>
      </w:r>
      <w:r w:rsidR="00DC3E78">
        <w:rPr>
          <w:rFonts w:ascii="Verdana" w:hAnsi="Verdana"/>
        </w:rPr>
        <w:t xml:space="preserve"> </w:t>
      </w:r>
    </w:p>
    <w:p w:rsidR="005159C3" w:rsidRPr="005159C3" w:rsidRDefault="00D56EB9" w:rsidP="00AD5233">
      <w:pPr>
        <w:pStyle w:val="Seo"/>
        <w:numPr>
          <w:ilvl w:val="0"/>
          <w:numId w:val="28"/>
        </w:numPr>
        <w:jc w:val="both"/>
        <w:rPr>
          <w:rFonts w:ascii="Verdana" w:hAnsi="Verdana"/>
        </w:rPr>
      </w:pPr>
      <w:r>
        <w:rPr>
          <w:rFonts w:ascii="Verdana" w:hAnsi="Verdana"/>
        </w:rPr>
        <w:t>EMPRESA:Hap vida  assistencia medica</w:t>
      </w:r>
    </w:p>
    <w:p w:rsidR="005159C3" w:rsidRDefault="005159C3" w:rsidP="00AD5233">
      <w:pPr>
        <w:pStyle w:val="Seo"/>
        <w:jc w:val="both"/>
        <w:rPr>
          <w:rFonts w:ascii="Verdana" w:hAnsi="Verdana"/>
        </w:rPr>
      </w:pPr>
      <w:r w:rsidRPr="005159C3">
        <w:rPr>
          <w:rFonts w:ascii="Verdana" w:hAnsi="Verdana"/>
        </w:rPr>
        <w:t>CARGO: AUXILIAR DE AUDITORIA DE DIGITAIS</w:t>
      </w:r>
    </w:p>
    <w:p w:rsidR="005159C3" w:rsidRPr="005159C3" w:rsidRDefault="005159C3" w:rsidP="00AD5233">
      <w:pPr>
        <w:pStyle w:val="Seo"/>
        <w:jc w:val="both"/>
        <w:rPr>
          <w:rFonts w:ascii="Verdana" w:hAnsi="Verdana"/>
        </w:rPr>
      </w:pPr>
    </w:p>
    <w:p w:rsidR="005159C3" w:rsidRPr="005159C3" w:rsidRDefault="005159C3" w:rsidP="00AD5233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5159C3">
        <w:rPr>
          <w:rFonts w:ascii="Verdana" w:hAnsi="Verdana"/>
          <w:caps w:val="0"/>
          <w:noProof w:val="0"/>
          <w:color w:val="414751"/>
          <w:spacing w:val="0"/>
        </w:rPr>
        <w:t>Responsável</w:t>
      </w:r>
      <w:r w:rsidR="00D56EB9">
        <w:rPr>
          <w:rFonts w:ascii="Verdana" w:hAnsi="Verdana"/>
          <w:caps w:val="0"/>
          <w:noProof w:val="0"/>
          <w:color w:val="414751"/>
          <w:spacing w:val="0"/>
        </w:rPr>
        <w:t xml:space="preserve"> pelo setor de recepção, cadastramento biométrico,</w:t>
      </w:r>
      <w:r>
        <w:rPr>
          <w:rFonts w:ascii="Verdana" w:hAnsi="Verdana"/>
          <w:caps w:val="0"/>
          <w:noProof w:val="0"/>
          <w:color w:val="414751"/>
          <w:spacing w:val="0"/>
        </w:rPr>
        <w:t xml:space="preserve"> atendimento</w:t>
      </w:r>
      <w:r w:rsidR="00D56EB9">
        <w:rPr>
          <w:rFonts w:ascii="Verdana" w:hAnsi="Verdana"/>
          <w:caps w:val="0"/>
          <w:noProof w:val="0"/>
          <w:color w:val="414751"/>
          <w:spacing w:val="0"/>
        </w:rPr>
        <w:t xml:space="preserve">  telefonico, emissao de boletos,</w:t>
      </w:r>
      <w:r w:rsidRPr="005159C3">
        <w:rPr>
          <w:rFonts w:ascii="Verdana" w:hAnsi="Verdana"/>
          <w:caps w:val="0"/>
          <w:noProof w:val="0"/>
          <w:color w:val="414751"/>
          <w:spacing w:val="0"/>
        </w:rPr>
        <w:t xml:space="preserve"> relatórios, além de dar suporte</w:t>
      </w:r>
    </w:p>
    <w:p w:rsidR="005159C3" w:rsidRPr="005159C3" w:rsidRDefault="005159C3" w:rsidP="00AD5233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 w:rsidRPr="005159C3">
        <w:rPr>
          <w:rFonts w:ascii="Verdana" w:hAnsi="Verdana"/>
          <w:caps w:val="0"/>
          <w:noProof w:val="0"/>
          <w:color w:val="414751"/>
          <w:spacing w:val="0"/>
        </w:rPr>
        <w:t>na autorização de exames, presando a excelência no atendimento.</w:t>
      </w:r>
    </w:p>
    <w:p w:rsidR="005159C3" w:rsidRDefault="005159C3" w:rsidP="00AD5233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</w:p>
    <w:p w:rsidR="007F287C" w:rsidRDefault="007F287C" w:rsidP="00AD5233">
      <w:pPr>
        <w:pStyle w:val="Seo"/>
        <w:numPr>
          <w:ilvl w:val="0"/>
          <w:numId w:val="28"/>
        </w:numPr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>EMPRESA: TAL SECULUS</w:t>
      </w:r>
      <w:r w:rsidR="00D56EB9">
        <w:rPr>
          <w:rFonts w:ascii="Verdana" w:hAnsi="Verdana"/>
          <w:caps w:val="0"/>
          <w:noProof w:val="0"/>
          <w:color w:val="414751"/>
          <w:spacing w:val="0"/>
        </w:rPr>
        <w:t xml:space="preserve"> &amp; PROMOÇOES</w:t>
      </w:r>
    </w:p>
    <w:p w:rsidR="007F287C" w:rsidRDefault="007F287C" w:rsidP="00AD5233">
      <w:pPr>
        <w:pStyle w:val="Seo"/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>CARGO: PROMOTORA DE VENDAS</w:t>
      </w:r>
    </w:p>
    <w:p w:rsidR="007F287C" w:rsidRDefault="007F287C" w:rsidP="007F287C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</w:p>
    <w:p w:rsidR="007F287C" w:rsidRDefault="007F287C" w:rsidP="007F287C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>Aborgem de clientes, impulsionando a venda.</w:t>
      </w:r>
    </w:p>
    <w:p w:rsidR="007F287C" w:rsidRDefault="007F287C" w:rsidP="005159C3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</w:p>
    <w:p w:rsidR="00130992" w:rsidRDefault="00130992" w:rsidP="005159C3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</w:p>
    <w:p w:rsidR="00130992" w:rsidRPr="00130992" w:rsidRDefault="00130992" w:rsidP="005159C3">
      <w:pPr>
        <w:pStyle w:val="Seo"/>
        <w:jc w:val="both"/>
        <w:rPr>
          <w:rFonts w:ascii="Verdana" w:hAnsi="Verdana"/>
          <w:b/>
          <w:caps w:val="0"/>
          <w:noProof w:val="0"/>
          <w:color w:val="414751"/>
          <w:spacing w:val="0"/>
        </w:rPr>
      </w:pPr>
      <w:r w:rsidRPr="00130992">
        <w:rPr>
          <w:rFonts w:ascii="Verdana" w:hAnsi="Verdana"/>
          <w:b/>
          <w:caps w:val="0"/>
          <w:noProof w:val="0"/>
          <w:color w:val="414751"/>
          <w:spacing w:val="0"/>
        </w:rPr>
        <w:t>FORMAÇÃO ACADEMICA</w:t>
      </w:r>
    </w:p>
    <w:p w:rsidR="00B30D63" w:rsidRPr="002039BD" w:rsidRDefault="00E36D83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4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204A" id=" 166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D1149D" w:rsidRPr="00130992" w:rsidRDefault="00760850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>Recursos H</w:t>
      </w:r>
      <w:r w:rsidR="00130992" w:rsidRPr="00130992">
        <w:rPr>
          <w:rFonts w:ascii="Verdana" w:hAnsi="Verdana"/>
          <w:caps w:val="0"/>
          <w:noProof w:val="0"/>
          <w:color w:val="414751"/>
          <w:spacing w:val="0"/>
        </w:rPr>
        <w:t xml:space="preserve">umanos </w:t>
      </w:r>
      <w:r w:rsidR="00D56EB9">
        <w:rPr>
          <w:rFonts w:ascii="Verdana" w:hAnsi="Verdana"/>
          <w:caps w:val="0"/>
          <w:noProof w:val="0"/>
          <w:color w:val="414751"/>
          <w:spacing w:val="0"/>
        </w:rPr>
        <w:t>(interrompido)</w:t>
      </w:r>
    </w:p>
    <w:p w:rsidR="00130992" w:rsidRPr="00130992" w:rsidRDefault="00130992" w:rsidP="00130992">
      <w:pPr>
        <w:pStyle w:val="Seo"/>
        <w:rPr>
          <w:rFonts w:ascii="Verdana" w:hAnsi="Verdana"/>
          <w:caps w:val="0"/>
          <w:noProof w:val="0"/>
          <w:color w:val="414751"/>
          <w:spacing w:val="0"/>
        </w:rPr>
      </w:pPr>
    </w:p>
    <w:p w:rsidR="00FA3990" w:rsidRPr="00130992" w:rsidRDefault="00130992" w:rsidP="00FA3990">
      <w:pPr>
        <w:pStyle w:val="Seo"/>
        <w:rPr>
          <w:rFonts w:ascii="Verdana" w:hAnsi="Verdana"/>
          <w:b/>
        </w:rPr>
      </w:pPr>
      <w:r w:rsidRPr="00130992">
        <w:rPr>
          <w:rFonts w:ascii="Verdana" w:hAnsi="Verdana"/>
          <w:b/>
        </w:rPr>
        <w:t>cursos complementares</w:t>
      </w:r>
    </w:p>
    <w:p w:rsidR="00FA3990" w:rsidRPr="00130992" w:rsidRDefault="00E36D83" w:rsidP="00130992">
      <w:r>
        <w:rPr>
          <w:rFonts w:ascii="Verdana" w:hAnsi="Verdan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5EA77" id=" 167" o:spid="_x0000_s1026" type="#_x0000_t32" style="position:absolute;margin-left:.3pt;margin-top:10.7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30992" w:rsidRDefault="00130992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>P</w:t>
      </w:r>
      <w:r w:rsidR="00D56EB9">
        <w:rPr>
          <w:rFonts w:ascii="Verdana" w:hAnsi="Verdana"/>
          <w:caps w:val="0"/>
          <w:noProof w:val="0"/>
          <w:color w:val="414751"/>
          <w:spacing w:val="0"/>
        </w:rPr>
        <w:t>acote office</w:t>
      </w:r>
    </w:p>
    <w:p w:rsidR="00D56EB9" w:rsidRDefault="00D56EB9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>Relacoes interpessoais</w:t>
      </w:r>
    </w:p>
    <w:p w:rsidR="00D56EB9" w:rsidRDefault="00D56EB9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>Atendimento ao cliente</w:t>
      </w:r>
    </w:p>
    <w:p w:rsidR="00130992" w:rsidRPr="00130992" w:rsidRDefault="00130992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</w:p>
    <w:p w:rsidR="00130992" w:rsidRPr="00130992" w:rsidRDefault="00130992" w:rsidP="00130992">
      <w:pPr>
        <w:pStyle w:val="Seo"/>
        <w:rPr>
          <w:rFonts w:ascii="Verdana" w:hAnsi="Verdana"/>
          <w:b/>
        </w:rPr>
      </w:pPr>
      <w:r w:rsidRPr="00130992">
        <w:rPr>
          <w:rFonts w:ascii="Verdana" w:hAnsi="Verdana"/>
          <w:b/>
        </w:rPr>
        <w:t>DOCUMENTAÇAO</w:t>
      </w:r>
    </w:p>
    <w:p w:rsidR="00130992" w:rsidRPr="00130992" w:rsidRDefault="00130992" w:rsidP="00130992">
      <w:pPr>
        <w:pStyle w:val="Seo"/>
        <w:rPr>
          <w:rFonts w:ascii="Verdana" w:hAnsi="Verdana"/>
          <w:b/>
        </w:rPr>
      </w:pPr>
    </w:p>
    <w:p w:rsidR="005A52CF" w:rsidRDefault="005A52CF" w:rsidP="00130992">
      <w:pPr>
        <w:pStyle w:val="Seo"/>
        <w:rPr>
          <w:rFonts w:ascii="Verdana" w:hAnsi="Verdana"/>
          <w:caps w:val="0"/>
          <w:noProof w:val="0"/>
          <w:color w:val="414751"/>
          <w:spacing w:val="0"/>
        </w:rPr>
      </w:pPr>
    </w:p>
    <w:p w:rsidR="00130992" w:rsidRPr="00130992" w:rsidRDefault="00130992" w:rsidP="00130992">
      <w:pPr>
        <w:pStyle w:val="Seo"/>
        <w:jc w:val="both"/>
        <w:rPr>
          <w:rFonts w:ascii="Verdana" w:hAnsi="Verdana"/>
          <w:caps w:val="0"/>
          <w:noProof w:val="0"/>
          <w:color w:val="414751"/>
          <w:spacing w:val="0"/>
        </w:rPr>
      </w:pPr>
      <w:r>
        <w:rPr>
          <w:rFonts w:ascii="Verdana" w:hAnsi="Verdana"/>
          <w:caps w:val="0"/>
          <w:noProof w:val="0"/>
          <w:color w:val="414751"/>
          <w:spacing w:val="0"/>
        </w:rPr>
        <w:t>Toda em dia.</w:t>
      </w:r>
    </w:p>
    <w:p w:rsidR="00130992" w:rsidRDefault="005A52CF">
      <w:r>
        <w:t xml:space="preserve">                                      </w:t>
      </w:r>
    </w:p>
    <w:p w:rsidR="00130992" w:rsidRDefault="00130992"/>
    <w:p w:rsidR="005A52CF" w:rsidRPr="005A52CF" w:rsidRDefault="00E36D83">
      <w:pPr>
        <w:rPr>
          <w:rFonts w:ascii="Verdana" w:hAnsi="Verdan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-934085</wp:posOffset>
                </wp:positionV>
                <wp:extent cx="5667375" cy="0"/>
                <wp:effectExtent l="0" t="0" r="0" b="0"/>
                <wp:wrapNone/>
                <wp:docPr id="1" name="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E52D" id=" 170" o:spid="_x0000_s1026" type="#_x0000_t32" style="position:absolute;margin-left:12.3pt;margin-top:-73.55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5A52CF">
        <w:t xml:space="preserve">                                  </w:t>
      </w:r>
    </w:p>
    <w:sectPr w:rsidR="005A52CF" w:rsidRPr="005A52CF" w:rsidSect="009C3B99">
      <w:headerReference w:type="default" r:id="rId11"/>
      <w:footerReference w:type="default" r:id="rId12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0B9" w:rsidRDefault="00FB70B9">
      <w:r>
        <w:separator/>
      </w:r>
    </w:p>
  </w:endnote>
  <w:endnote w:type="continuationSeparator" w:id="0">
    <w:p w:rsidR="00FB70B9" w:rsidRDefault="00FB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E36D83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D56EB9">
      <w:rPr>
        <w:noProof/>
      </w:rPr>
      <w:t>2</w:t>
    </w:r>
    <w:r>
      <w:rPr>
        <w:noProof/>
      </w:rPr>
      <w:fldChar w:fldCharType="end"/>
    </w:r>
    <w:r w:rsidR="00163F2A">
      <w:t xml:space="preserve"> </w:t>
    </w:r>
    <w:r>
      <w:rPr>
        <w:noProof/>
        <w:lang w:eastAsia="pt-BR"/>
      </w:rPr>
      <mc:AlternateContent>
        <mc:Choice Requires="wps">
          <w:drawing>
            <wp:inline distT="0" distB="0" distL="0" distR="0">
              <wp:extent cx="91440" cy="91440"/>
              <wp:effectExtent l="19050" t="19050" r="3810" b="3810"/>
              <wp:docPr id="8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32DCDE10" id="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" filled="f" fillcolor="#ff7d26" strokecolor="#fe8637" strokeweight="3pt">
              <v:stroke linestyle="thinThin"/>
              <v:shadow color="#1f2f3f" opacity=".5" offset=",3pt"/>
              <v:path arrowok="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0B9" w:rsidRDefault="00FB70B9">
      <w:r>
        <w:separator/>
      </w:r>
    </w:p>
  </w:footnote>
  <w:footnote w:type="continuationSeparator" w:id="0">
    <w:p w:rsidR="00FB70B9" w:rsidRDefault="00FB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E36D8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9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523D22A0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F97B69"/>
    <w:multiLevelType w:val="hybridMultilevel"/>
    <w:tmpl w:val="9BF6BE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6145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BD"/>
    <w:rsid w:val="0002401A"/>
    <w:rsid w:val="000D7802"/>
    <w:rsid w:val="000F1E9D"/>
    <w:rsid w:val="00130992"/>
    <w:rsid w:val="001441A2"/>
    <w:rsid w:val="001638B8"/>
    <w:rsid w:val="00163F2A"/>
    <w:rsid w:val="002039BD"/>
    <w:rsid w:val="002105DD"/>
    <w:rsid w:val="002804A6"/>
    <w:rsid w:val="002F2293"/>
    <w:rsid w:val="00482CBE"/>
    <w:rsid w:val="004F51CE"/>
    <w:rsid w:val="004F7806"/>
    <w:rsid w:val="005159C3"/>
    <w:rsid w:val="005657D9"/>
    <w:rsid w:val="005A52CF"/>
    <w:rsid w:val="005B5FD3"/>
    <w:rsid w:val="005C1464"/>
    <w:rsid w:val="005E6BFC"/>
    <w:rsid w:val="006D3059"/>
    <w:rsid w:val="00741D6E"/>
    <w:rsid w:val="00760850"/>
    <w:rsid w:val="007F287C"/>
    <w:rsid w:val="00820130"/>
    <w:rsid w:val="008C73ED"/>
    <w:rsid w:val="00970A37"/>
    <w:rsid w:val="009967CD"/>
    <w:rsid w:val="009C3B99"/>
    <w:rsid w:val="00A062E4"/>
    <w:rsid w:val="00A17348"/>
    <w:rsid w:val="00A25CF8"/>
    <w:rsid w:val="00AD5233"/>
    <w:rsid w:val="00B05563"/>
    <w:rsid w:val="00B2175C"/>
    <w:rsid w:val="00B30D63"/>
    <w:rsid w:val="00B31136"/>
    <w:rsid w:val="00B501EE"/>
    <w:rsid w:val="00B712B6"/>
    <w:rsid w:val="00B874D0"/>
    <w:rsid w:val="00C46211"/>
    <w:rsid w:val="00CC21DB"/>
    <w:rsid w:val="00D1149D"/>
    <w:rsid w:val="00D56EB9"/>
    <w:rsid w:val="00D6598E"/>
    <w:rsid w:val="00D7485C"/>
    <w:rsid w:val="00D74AFE"/>
    <w:rsid w:val="00DC3E78"/>
    <w:rsid w:val="00E36D83"/>
    <w:rsid w:val="00EC0E1C"/>
    <w:rsid w:val="00EF1F46"/>
    <w:rsid w:val="00F26226"/>
    <w:rsid w:val="00F738D6"/>
    <w:rsid w:val="00FA3990"/>
    <w:rsid w:val="00FB70B9"/>
    <w:rsid w:val="00FC1337"/>
    <w:rsid w:val="00FF6CE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"/>
    <o:shapelayout v:ext="edit">
      <o:idmap v:ext="edit" data="1"/>
    </o:shapelayout>
  </w:shapeDefaults>
  <w:doNotEmbedSmartTags/>
  <w:decimalSymbol w:val=","/>
  <w:listSeparator w:val=";"/>
  <w15:docId w15:val="{5ECF4B7C-E377-D748-9038-9F038DD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basedOn w:val="Fontepargpadro"/>
    <w:uiPriority w:val="99"/>
    <w:unhideWhenUsed/>
    <w:rsid w:val="00130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hyperlink" Target="mailto:dellgondim@gmail.com" TargetMode="External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017A3DB-7C3C-4641-BC2A-5BF395FBB2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Usuário Convidado</cp:lastModifiedBy>
  <cp:revision>2</cp:revision>
  <dcterms:created xsi:type="dcterms:W3CDTF">2019-08-23T11:52:00Z</dcterms:created>
  <dcterms:modified xsi:type="dcterms:W3CDTF">2019-08-23T11:52:00Z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